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E05D" w14:textId="4C199F7C" w:rsidR="00A87CD1" w:rsidRPr="00D30C61" w:rsidRDefault="00D30C61" w:rsidP="00CA350F">
      <w:pPr>
        <w:pStyle w:val="Title"/>
        <w:tabs>
          <w:tab w:val="left" w:pos="2400"/>
        </w:tabs>
      </w:pPr>
      <w:r w:rsidRPr="00D30C61">
        <w:t>Anmeldeformular</w:t>
      </w:r>
      <w:r w:rsidR="00BB7724">
        <w:t xml:space="preserve">: </w:t>
      </w:r>
      <w:r w:rsidRPr="00D30C61">
        <w:t>neue zusätzliche Benutzer</w:t>
      </w:r>
    </w:p>
    <w:p w14:paraId="7464B511" w14:textId="457E16A8" w:rsidR="00D30C61" w:rsidRPr="00FC3C99" w:rsidRDefault="00D30C61" w:rsidP="00C94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3686"/>
        </w:tabs>
        <w:rPr>
          <w:szCs w:val="20"/>
        </w:rPr>
      </w:pPr>
      <w:r w:rsidRPr="00FC3C99">
        <w:rPr>
          <w:b/>
          <w:bCs/>
          <w:szCs w:val="20"/>
          <w:u w:val="single"/>
        </w:rPr>
        <w:t xml:space="preserve">Beachten Sie: </w:t>
      </w:r>
      <w:r w:rsidRPr="00FC3C99">
        <w:rPr>
          <w:szCs w:val="20"/>
        </w:rPr>
        <w:t xml:space="preserve"> Aus datenschutzrechtlichen Gründen müssen neue Benutzer von einem bereits bestehenden Benutzer angefordert werden. </w:t>
      </w:r>
    </w:p>
    <w:p w14:paraId="206D59BA" w14:textId="77777777" w:rsidR="00D30C61" w:rsidRPr="00D30C61" w:rsidRDefault="00D30C61" w:rsidP="00D30C61">
      <w:pPr>
        <w:tabs>
          <w:tab w:val="left" w:pos="1843"/>
          <w:tab w:val="left" w:pos="3686"/>
        </w:tabs>
        <w:rPr>
          <w:sz w:val="24"/>
        </w:rPr>
      </w:pPr>
    </w:p>
    <w:p w14:paraId="568348BB" w14:textId="495A7EEB" w:rsidR="00D30C61" w:rsidRPr="004D17C0" w:rsidRDefault="00D30C61" w:rsidP="00D30C61">
      <w:pPr>
        <w:tabs>
          <w:tab w:val="left" w:pos="426"/>
          <w:tab w:val="left" w:pos="3261"/>
        </w:tabs>
        <w:rPr>
          <w:b/>
        </w:rPr>
      </w:pPr>
      <w:r w:rsidRPr="00FC3C99">
        <w:rPr>
          <w:bCs/>
        </w:rPr>
        <w:t>Gültig ab / Zugriff per</w:t>
      </w:r>
      <w:r>
        <w:rPr>
          <w:b/>
        </w:rPr>
        <w:tab/>
      </w:r>
      <w:sdt>
        <w:sdtPr>
          <w:rPr>
            <w:b/>
          </w:rPr>
          <w:id w:val="12977236"/>
          <w:placeholder>
            <w:docPart w:val="43CA81D64A114EE0A8BEAAAF07B884F7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Pr="00A81CE8">
            <w:rPr>
              <w:rStyle w:val="PlaceholderText"/>
            </w:rPr>
            <w:t>Klicken oder tippen Sie, um ein Datum einzugeben.</w:t>
          </w:r>
        </w:sdtContent>
      </w:sdt>
    </w:p>
    <w:p w14:paraId="2B4AE6EC" w14:textId="38FCE646" w:rsidR="00D30C61" w:rsidRPr="00FC3C99" w:rsidRDefault="00D30C61" w:rsidP="00D30C61">
      <w:pPr>
        <w:tabs>
          <w:tab w:val="left" w:pos="1843"/>
          <w:tab w:val="left" w:pos="3686"/>
        </w:tabs>
        <w:rPr>
          <w:b/>
          <w:bCs/>
          <w:szCs w:val="20"/>
          <w:u w:val="single"/>
        </w:rPr>
      </w:pPr>
    </w:p>
    <w:p w14:paraId="73DDB57F" w14:textId="79B01CC0" w:rsidR="002D7086" w:rsidRPr="0068189A" w:rsidRDefault="00D30C61" w:rsidP="00D30C61">
      <w:pPr>
        <w:tabs>
          <w:tab w:val="left" w:pos="1843"/>
          <w:tab w:val="left" w:pos="3686"/>
        </w:tabs>
        <w:rPr>
          <w:b/>
          <w:bCs/>
          <w:szCs w:val="20"/>
          <w:u w:val="single"/>
        </w:rPr>
      </w:pPr>
      <w:r w:rsidRPr="00FC3C99">
        <w:rPr>
          <w:b/>
          <w:bCs/>
          <w:szCs w:val="20"/>
          <w:u w:val="single"/>
        </w:rPr>
        <w:t>Angaben zum Betrieb</w:t>
      </w:r>
    </w:p>
    <w:p w14:paraId="21E9BFAB" w14:textId="37824AE7" w:rsidR="0068189A" w:rsidRDefault="0068189A" w:rsidP="00D30C61">
      <w:pPr>
        <w:tabs>
          <w:tab w:val="left" w:pos="426"/>
          <w:tab w:val="left" w:pos="3261"/>
        </w:tabs>
        <w:rPr>
          <w:bCs/>
        </w:rPr>
      </w:pPr>
      <w:r>
        <w:rPr>
          <w:bCs/>
        </w:rPr>
        <w:t>Betriebsart</w:t>
      </w:r>
      <w:r>
        <w:rPr>
          <w:bCs/>
        </w:rPr>
        <w:tab/>
      </w:r>
      <w:sdt>
        <w:sdtPr>
          <w:rPr>
            <w:bCs/>
          </w:rPr>
          <w:alias w:val="Betriebsart wählen"/>
          <w:tag w:val="Betriebsart wählen"/>
          <w:id w:val="638536008"/>
          <w:placeholder>
            <w:docPart w:val="5EEDDEBB980A4962A18BEEDE72A5420F"/>
          </w:placeholder>
          <w:showingPlcHdr/>
          <w:dropDownList>
            <w:listItem w:displayText="Milchproduzent" w:value="Milchproduzent"/>
            <w:listItem w:displayText="Milchkäufer/-verwerter" w:value="Milchkäufer/-verwerter"/>
            <w:listItem w:displayText="Amt" w:value="Amt"/>
            <w:listItem w:displayText="Kontrollstelle" w:value="Kontrollstelle"/>
          </w:dropDownList>
        </w:sdtPr>
        <w:sdtContent>
          <w:r w:rsidR="00F57E21" w:rsidRPr="00270897">
            <w:rPr>
              <w:rStyle w:val="PlaceholderText"/>
            </w:rPr>
            <w:t>Wählen Sie ein Element aus.</w:t>
          </w:r>
        </w:sdtContent>
      </w:sdt>
    </w:p>
    <w:p w14:paraId="188876FA" w14:textId="744BFB04" w:rsidR="00D30C61" w:rsidRPr="00FC3C99" w:rsidRDefault="00D30C61" w:rsidP="00D30C61">
      <w:pPr>
        <w:tabs>
          <w:tab w:val="left" w:pos="426"/>
          <w:tab w:val="left" w:pos="3261"/>
        </w:tabs>
        <w:rPr>
          <w:bCs/>
        </w:rPr>
      </w:pPr>
      <w:r w:rsidRPr="00FC3C99">
        <w:rPr>
          <w:bCs/>
        </w:rPr>
        <w:t>MBH-Ident.</w:t>
      </w:r>
      <w:r w:rsidR="00FC3C99">
        <w:rPr>
          <w:bCs/>
        </w:rPr>
        <w:t xml:space="preserve"> /</w:t>
      </w:r>
      <w:r w:rsidRPr="00FC3C99">
        <w:rPr>
          <w:bCs/>
        </w:rPr>
        <w:t xml:space="preserve"> </w:t>
      </w:r>
      <w:r w:rsidR="00B500A0">
        <w:rPr>
          <w:bCs/>
        </w:rPr>
        <w:t>TVD</w:t>
      </w:r>
      <w:r w:rsidR="00B4644D">
        <w:rPr>
          <w:bCs/>
        </w:rPr>
        <w:t xml:space="preserve"> / Amt</w:t>
      </w:r>
      <w:r w:rsidRPr="00FC3C99">
        <w:rPr>
          <w:bCs/>
        </w:rPr>
        <w:tab/>
      </w:r>
      <w:sdt>
        <w:sdtPr>
          <w:rPr>
            <w:bCs/>
          </w:rPr>
          <w:id w:val="676239255"/>
          <w:placeholder>
            <w:docPart w:val="6BF1D9572A4840379F189CDA27907476"/>
          </w:placeholder>
          <w:showingPlcHdr/>
          <w:text/>
        </w:sdtPr>
        <w:sdtContent>
          <w:r w:rsidRPr="00FC3C99">
            <w:rPr>
              <w:rStyle w:val="PlaceholderText"/>
              <w:bCs/>
            </w:rPr>
            <w:t>Klicken oder tippen Sie hier, um Text einzugeben.</w:t>
          </w:r>
        </w:sdtContent>
      </w:sdt>
    </w:p>
    <w:p w14:paraId="7E623427" w14:textId="1C6A46AB" w:rsidR="00D30C61" w:rsidRPr="00FC3C99" w:rsidRDefault="00D30C61" w:rsidP="00D30C61">
      <w:pPr>
        <w:tabs>
          <w:tab w:val="left" w:pos="426"/>
          <w:tab w:val="left" w:pos="3261"/>
        </w:tabs>
        <w:rPr>
          <w:bCs/>
        </w:rPr>
      </w:pPr>
      <w:r w:rsidRPr="00FC3C99">
        <w:rPr>
          <w:bCs/>
        </w:rPr>
        <w:t>Name/Firma</w:t>
      </w:r>
      <w:r w:rsidRPr="00FC3C99">
        <w:rPr>
          <w:bCs/>
        </w:rPr>
        <w:tab/>
      </w:r>
      <w:sdt>
        <w:sdtPr>
          <w:rPr>
            <w:bCs/>
          </w:rPr>
          <w:id w:val="1479334380"/>
          <w:placeholder>
            <w:docPart w:val="6BF1D9572A4840379F189CDA27907476"/>
          </w:placeholder>
          <w:showingPlcHdr/>
          <w:text/>
        </w:sdtPr>
        <w:sdtContent>
          <w:r w:rsidR="004643F1" w:rsidRPr="00FC3C99">
            <w:rPr>
              <w:rStyle w:val="PlaceholderText"/>
              <w:bCs/>
            </w:rPr>
            <w:t>Klicken oder tippen Sie hier, um Text einzugeben.</w:t>
          </w:r>
        </w:sdtContent>
      </w:sdt>
    </w:p>
    <w:p w14:paraId="438565A4" w14:textId="69428972" w:rsidR="00D30C61" w:rsidRPr="00FC3C99" w:rsidRDefault="00D30C61" w:rsidP="00D30C61">
      <w:pPr>
        <w:tabs>
          <w:tab w:val="left" w:pos="426"/>
          <w:tab w:val="left" w:pos="3261"/>
        </w:tabs>
        <w:rPr>
          <w:bCs/>
        </w:rPr>
      </w:pPr>
      <w:r w:rsidRPr="00FC3C99">
        <w:rPr>
          <w:bCs/>
        </w:rPr>
        <w:t>Vorname/Zusatz</w:t>
      </w:r>
      <w:r w:rsidRPr="00FC3C99">
        <w:rPr>
          <w:bCs/>
        </w:rPr>
        <w:tab/>
      </w:r>
      <w:sdt>
        <w:sdtPr>
          <w:rPr>
            <w:bCs/>
          </w:rPr>
          <w:id w:val="169921336"/>
          <w:placeholder>
            <w:docPart w:val="6BF1D9572A4840379F189CDA27907476"/>
          </w:placeholder>
          <w:showingPlcHdr/>
          <w:text/>
        </w:sdtPr>
        <w:sdtContent>
          <w:r w:rsidR="004643F1" w:rsidRPr="00FC3C99">
            <w:rPr>
              <w:rStyle w:val="PlaceholderText"/>
              <w:bCs/>
            </w:rPr>
            <w:t>Klicken oder tippen Sie hier, um Text einzugeben.</w:t>
          </w:r>
        </w:sdtContent>
      </w:sdt>
    </w:p>
    <w:p w14:paraId="5E05F980" w14:textId="22731A26" w:rsidR="00D30C61" w:rsidRPr="00FC3C99" w:rsidRDefault="00D30C61" w:rsidP="00D30C61">
      <w:pPr>
        <w:tabs>
          <w:tab w:val="left" w:pos="426"/>
          <w:tab w:val="left" w:pos="3261"/>
        </w:tabs>
        <w:rPr>
          <w:bCs/>
        </w:rPr>
      </w:pPr>
      <w:r w:rsidRPr="00FC3C99">
        <w:rPr>
          <w:bCs/>
        </w:rPr>
        <w:t>E-Mail</w:t>
      </w:r>
      <w:r w:rsidRPr="00FC3C99">
        <w:rPr>
          <w:bCs/>
        </w:rPr>
        <w:tab/>
      </w:r>
      <w:sdt>
        <w:sdtPr>
          <w:rPr>
            <w:bCs/>
          </w:rPr>
          <w:id w:val="-968592601"/>
          <w:placeholder>
            <w:docPart w:val="6BF1D9572A4840379F189CDA27907476"/>
          </w:placeholder>
          <w:showingPlcHdr/>
          <w:text/>
        </w:sdtPr>
        <w:sdtContent>
          <w:r w:rsidR="004643F1" w:rsidRPr="00FC3C99">
            <w:rPr>
              <w:rStyle w:val="PlaceholderText"/>
              <w:bCs/>
            </w:rPr>
            <w:t>Klicken oder tippen Sie hier, um Text einzugeben.</w:t>
          </w:r>
        </w:sdtContent>
      </w:sdt>
    </w:p>
    <w:p w14:paraId="51773CBA" w14:textId="77777777" w:rsidR="00D30C61" w:rsidRDefault="00D30C61" w:rsidP="00D30C61">
      <w:pPr>
        <w:tabs>
          <w:tab w:val="left" w:pos="1843"/>
          <w:tab w:val="left" w:pos="3686"/>
        </w:tabs>
        <w:rPr>
          <w:bCs/>
        </w:rPr>
      </w:pPr>
    </w:p>
    <w:p w14:paraId="123ED037" w14:textId="37702194" w:rsidR="00FC3C99" w:rsidRDefault="00FC3C99" w:rsidP="00FC3C99">
      <w:pPr>
        <w:tabs>
          <w:tab w:val="left" w:pos="1843"/>
          <w:tab w:val="left" w:pos="3686"/>
        </w:tabs>
        <w:rPr>
          <w:b/>
          <w:bCs/>
          <w:szCs w:val="20"/>
          <w:u w:val="single"/>
        </w:rPr>
      </w:pPr>
      <w:r w:rsidRPr="00FC3C99">
        <w:rPr>
          <w:b/>
          <w:bCs/>
          <w:szCs w:val="20"/>
          <w:u w:val="single"/>
        </w:rPr>
        <w:t xml:space="preserve">Angaben zum </w:t>
      </w:r>
      <w:r>
        <w:rPr>
          <w:b/>
          <w:bCs/>
          <w:szCs w:val="20"/>
          <w:u w:val="single"/>
        </w:rPr>
        <w:t xml:space="preserve">Antragssteller (bereits </w:t>
      </w:r>
      <w:r w:rsidR="004850BE">
        <w:rPr>
          <w:b/>
          <w:bCs/>
          <w:szCs w:val="20"/>
          <w:u w:val="single"/>
        </w:rPr>
        <w:t>bestehend</w:t>
      </w:r>
      <w:r w:rsidR="00104DBB">
        <w:rPr>
          <w:b/>
          <w:bCs/>
          <w:szCs w:val="20"/>
          <w:u w:val="single"/>
        </w:rPr>
        <w:t>er</w:t>
      </w:r>
      <w:r>
        <w:rPr>
          <w:b/>
          <w:bCs/>
          <w:szCs w:val="20"/>
          <w:u w:val="single"/>
        </w:rPr>
        <w:t xml:space="preserve"> Benutzer)</w:t>
      </w:r>
    </w:p>
    <w:p w14:paraId="0302DB71" w14:textId="324CCAE1" w:rsidR="00FC3C99" w:rsidRDefault="00FC3C99" w:rsidP="00FC3C99">
      <w:pPr>
        <w:tabs>
          <w:tab w:val="left" w:pos="426"/>
          <w:tab w:val="left" w:pos="3261"/>
        </w:tabs>
        <w:rPr>
          <w:bCs/>
        </w:rPr>
      </w:pPr>
      <w:r>
        <w:rPr>
          <w:bCs/>
        </w:rPr>
        <w:t>Vorname / Name</w:t>
      </w:r>
      <w:r w:rsidRPr="00FC3C99">
        <w:rPr>
          <w:bCs/>
        </w:rPr>
        <w:tab/>
      </w:r>
      <w:sdt>
        <w:sdtPr>
          <w:rPr>
            <w:bCs/>
          </w:rPr>
          <w:id w:val="553432516"/>
          <w:placeholder>
            <w:docPart w:val="D6682CE2DC334F87AD383C467CEFE0ED"/>
          </w:placeholder>
          <w:showingPlcHdr/>
          <w:text/>
        </w:sdtPr>
        <w:sdtContent>
          <w:r w:rsidRPr="00FC3C99">
            <w:rPr>
              <w:rStyle w:val="PlaceholderText"/>
              <w:bCs/>
            </w:rPr>
            <w:t>Klicken oder tippen Sie hier, um Text einzugeben.</w:t>
          </w:r>
        </w:sdtContent>
      </w:sdt>
    </w:p>
    <w:p w14:paraId="3FD46472" w14:textId="45581168" w:rsidR="00FC3C99" w:rsidRPr="00FC3C99" w:rsidRDefault="00FC3C99" w:rsidP="00FC3C99">
      <w:pPr>
        <w:tabs>
          <w:tab w:val="left" w:pos="426"/>
          <w:tab w:val="left" w:pos="3261"/>
        </w:tabs>
        <w:rPr>
          <w:bCs/>
        </w:rPr>
      </w:pPr>
      <w:r>
        <w:rPr>
          <w:bCs/>
        </w:rPr>
        <w:t>Funktion</w:t>
      </w:r>
      <w:r w:rsidRPr="00FC3C99">
        <w:rPr>
          <w:bCs/>
        </w:rPr>
        <w:tab/>
      </w:r>
      <w:sdt>
        <w:sdtPr>
          <w:rPr>
            <w:bCs/>
          </w:rPr>
          <w:id w:val="-2130394323"/>
          <w:placeholder>
            <w:docPart w:val="D6682CE2DC334F87AD383C467CEFE0ED"/>
          </w:placeholder>
          <w:showingPlcHdr/>
          <w:text/>
        </w:sdtPr>
        <w:sdtContent>
          <w:r w:rsidR="004643F1" w:rsidRPr="00FC3C99">
            <w:rPr>
              <w:rStyle w:val="PlaceholderText"/>
              <w:bCs/>
            </w:rPr>
            <w:t>Klicken oder tippen Sie hier, um Text einzugeben.</w:t>
          </w:r>
        </w:sdtContent>
      </w:sdt>
    </w:p>
    <w:p w14:paraId="71DB5386" w14:textId="77777777" w:rsidR="00FC3C99" w:rsidRPr="00FC3C99" w:rsidRDefault="00FC3C99" w:rsidP="00D30C61">
      <w:pPr>
        <w:tabs>
          <w:tab w:val="left" w:pos="1843"/>
          <w:tab w:val="left" w:pos="3686"/>
        </w:tabs>
        <w:rPr>
          <w:sz w:val="20"/>
          <w:szCs w:val="20"/>
        </w:rPr>
      </w:pPr>
    </w:p>
    <w:p w14:paraId="4BF795EE" w14:textId="77777777" w:rsidR="00D30C61" w:rsidRPr="00FC3C99" w:rsidRDefault="00D30C61" w:rsidP="00D30C61">
      <w:pPr>
        <w:tabs>
          <w:tab w:val="left" w:pos="1843"/>
          <w:tab w:val="left" w:pos="3686"/>
        </w:tabs>
        <w:rPr>
          <w:sz w:val="20"/>
          <w:szCs w:val="20"/>
        </w:rPr>
      </w:pPr>
      <w:r w:rsidRPr="00FC3C99">
        <w:rPr>
          <w:b/>
          <w:bCs/>
          <w:szCs w:val="20"/>
          <w:u w:val="single"/>
        </w:rPr>
        <w:t>Neuer zusätzlicher Benutzer</w:t>
      </w:r>
    </w:p>
    <w:p w14:paraId="48B64DCC" w14:textId="77777777" w:rsidR="00FC3C99" w:rsidRDefault="00D30C61" w:rsidP="00D30C61">
      <w:pPr>
        <w:tabs>
          <w:tab w:val="left" w:pos="1843"/>
          <w:tab w:val="left" w:pos="3686"/>
        </w:tabs>
      </w:pPr>
      <w:r>
        <w:t xml:space="preserve">Wenn Sie aktuell noch keinen Account auf agate haben, gehen Sie zuerst auf </w:t>
      </w:r>
      <w:hyperlink r:id="rId12" w:history="1">
        <w:r w:rsidRPr="006E2ADF">
          <w:rPr>
            <w:rStyle w:val="Hyperlink"/>
          </w:rPr>
          <w:t>www.agate.ch</w:t>
        </w:r>
      </w:hyperlink>
      <w:r>
        <w:t xml:space="preserve"> und registrieren Sie sich einmalig. </w:t>
      </w:r>
    </w:p>
    <w:p w14:paraId="4A253C17" w14:textId="715AF001" w:rsidR="00D30C61" w:rsidRDefault="00D30C61" w:rsidP="00D30C61">
      <w:pPr>
        <w:tabs>
          <w:tab w:val="left" w:pos="1843"/>
          <w:tab w:val="left" w:pos="3686"/>
        </w:tabs>
      </w:pPr>
      <w:r>
        <w:t>Es ist nicht erlaubt, dieselbe Agate-Nr. mehrfach für verschiedene Benutzer zu verwenden.</w:t>
      </w:r>
    </w:p>
    <w:p w14:paraId="0FEDEC42" w14:textId="77777777" w:rsidR="00FC3C99" w:rsidRDefault="00FC3C99" w:rsidP="00D30C61">
      <w:pPr>
        <w:tabs>
          <w:tab w:val="left" w:pos="426"/>
          <w:tab w:val="left" w:pos="3261"/>
        </w:tabs>
        <w:rPr>
          <w:bCs/>
        </w:rPr>
      </w:pPr>
    </w:p>
    <w:p w14:paraId="58E4C093" w14:textId="7181A257" w:rsidR="00D30C61" w:rsidRPr="00FC3C99" w:rsidRDefault="00D30C61" w:rsidP="00D30C61">
      <w:pPr>
        <w:tabs>
          <w:tab w:val="left" w:pos="426"/>
          <w:tab w:val="left" w:pos="3261"/>
        </w:tabs>
        <w:rPr>
          <w:bCs/>
        </w:rPr>
      </w:pPr>
      <w:r w:rsidRPr="00FC3C99">
        <w:rPr>
          <w:bCs/>
        </w:rPr>
        <w:t>Agate-Nr.</w:t>
      </w:r>
      <w:r w:rsidRPr="00FC3C99">
        <w:rPr>
          <w:bCs/>
        </w:rPr>
        <w:tab/>
      </w:r>
      <w:sdt>
        <w:sdtPr>
          <w:rPr>
            <w:bCs/>
          </w:rPr>
          <w:id w:val="119040036"/>
          <w:placeholder>
            <w:docPart w:val="6BF1D9572A4840379F189CDA27907476"/>
          </w:placeholder>
          <w:showingPlcHdr/>
          <w:text/>
        </w:sdtPr>
        <w:sdtContent>
          <w:r w:rsidR="004643F1" w:rsidRPr="00FC3C99">
            <w:rPr>
              <w:rStyle w:val="PlaceholderText"/>
              <w:bCs/>
            </w:rPr>
            <w:t>Klicken oder tippen Sie hier, um Text einzugeben.</w:t>
          </w:r>
        </w:sdtContent>
      </w:sdt>
    </w:p>
    <w:p w14:paraId="10FB7F47" w14:textId="42262E1C" w:rsidR="00D30C61" w:rsidRPr="00FC3C99" w:rsidRDefault="00D30C61" w:rsidP="00D30C61">
      <w:pPr>
        <w:tabs>
          <w:tab w:val="left" w:pos="426"/>
          <w:tab w:val="left" w:pos="3261"/>
        </w:tabs>
        <w:rPr>
          <w:bCs/>
        </w:rPr>
      </w:pPr>
      <w:r w:rsidRPr="00FC3C99">
        <w:rPr>
          <w:bCs/>
        </w:rPr>
        <w:t>E-Mail</w:t>
      </w:r>
      <w:r w:rsidRPr="00FC3C99">
        <w:rPr>
          <w:bCs/>
        </w:rPr>
        <w:tab/>
      </w:r>
      <w:sdt>
        <w:sdtPr>
          <w:rPr>
            <w:bCs/>
          </w:rPr>
          <w:id w:val="-2140951085"/>
          <w:placeholder>
            <w:docPart w:val="6BF1D9572A4840379F189CDA27907476"/>
          </w:placeholder>
          <w:showingPlcHdr/>
          <w:text/>
        </w:sdtPr>
        <w:sdtContent>
          <w:r w:rsidR="004643F1" w:rsidRPr="00FC3C99">
            <w:rPr>
              <w:rStyle w:val="PlaceholderText"/>
              <w:bCs/>
            </w:rPr>
            <w:t>Klicken oder tippen Sie hier, um Text einzugeben.</w:t>
          </w:r>
        </w:sdtContent>
      </w:sdt>
    </w:p>
    <w:p w14:paraId="2CEC1848" w14:textId="0787ED48" w:rsidR="00D30C61" w:rsidRPr="00FC3C99" w:rsidRDefault="00D30C61" w:rsidP="00D30C61">
      <w:pPr>
        <w:tabs>
          <w:tab w:val="left" w:pos="426"/>
          <w:tab w:val="left" w:pos="3261"/>
        </w:tabs>
        <w:rPr>
          <w:bCs/>
        </w:rPr>
      </w:pPr>
      <w:r w:rsidRPr="00FC3C99">
        <w:rPr>
          <w:bCs/>
        </w:rPr>
        <w:t>Nachname</w:t>
      </w:r>
      <w:r w:rsidRPr="00FC3C99">
        <w:rPr>
          <w:bCs/>
        </w:rPr>
        <w:tab/>
      </w:r>
      <w:sdt>
        <w:sdtPr>
          <w:rPr>
            <w:bCs/>
          </w:rPr>
          <w:id w:val="2137136318"/>
          <w:placeholder>
            <w:docPart w:val="6BF1D9572A4840379F189CDA27907476"/>
          </w:placeholder>
          <w:showingPlcHdr/>
          <w:text/>
        </w:sdtPr>
        <w:sdtContent>
          <w:r w:rsidR="004643F1" w:rsidRPr="00FC3C99">
            <w:rPr>
              <w:rStyle w:val="PlaceholderText"/>
              <w:bCs/>
            </w:rPr>
            <w:t>Klicken oder tippen Sie hier, um Text einzugeben.</w:t>
          </w:r>
        </w:sdtContent>
      </w:sdt>
    </w:p>
    <w:p w14:paraId="6FC47ACC" w14:textId="117BE9E7" w:rsidR="00D30C61" w:rsidRPr="00FC3C99" w:rsidRDefault="00D30C61" w:rsidP="00D30C61">
      <w:pPr>
        <w:tabs>
          <w:tab w:val="left" w:pos="426"/>
          <w:tab w:val="left" w:pos="3261"/>
        </w:tabs>
        <w:rPr>
          <w:bCs/>
        </w:rPr>
      </w:pPr>
      <w:r w:rsidRPr="00FC3C99">
        <w:rPr>
          <w:bCs/>
        </w:rPr>
        <w:t>Vorname</w:t>
      </w:r>
      <w:r w:rsidRPr="00FC3C99">
        <w:rPr>
          <w:bCs/>
        </w:rPr>
        <w:tab/>
      </w:r>
      <w:sdt>
        <w:sdtPr>
          <w:rPr>
            <w:bCs/>
          </w:rPr>
          <w:id w:val="680775740"/>
          <w:placeholder>
            <w:docPart w:val="6BF1D9572A4840379F189CDA27907476"/>
          </w:placeholder>
          <w:showingPlcHdr/>
          <w:text/>
        </w:sdtPr>
        <w:sdtContent>
          <w:r w:rsidR="004643F1" w:rsidRPr="00FC3C99">
            <w:rPr>
              <w:rStyle w:val="PlaceholderText"/>
              <w:bCs/>
            </w:rPr>
            <w:t>Klicken oder tippen Sie hier, um Text einzugeben.</w:t>
          </w:r>
        </w:sdtContent>
      </w:sdt>
    </w:p>
    <w:p w14:paraId="464DAA0D" w14:textId="14F4B03D" w:rsidR="00D30C61" w:rsidRPr="003A7D2F" w:rsidRDefault="00D30C61" w:rsidP="00FC3C99">
      <w:pPr>
        <w:tabs>
          <w:tab w:val="left" w:pos="426"/>
          <w:tab w:val="left" w:pos="3261"/>
        </w:tabs>
      </w:pPr>
      <w:r w:rsidRPr="00FC3C99">
        <w:rPr>
          <w:bCs/>
        </w:rPr>
        <w:t>Bemerkungen</w:t>
      </w:r>
      <w:r>
        <w:tab/>
      </w:r>
      <w:sdt>
        <w:sdtPr>
          <w:id w:val="-1635170398"/>
          <w:placeholder>
            <w:docPart w:val="6BF1D9572A4840379F189CDA27907476"/>
          </w:placeholder>
          <w:showingPlcHdr/>
          <w:text w:multiLine="1"/>
        </w:sdtPr>
        <w:sdtContent>
          <w:r w:rsidR="004643F1" w:rsidRPr="00FC3C99">
            <w:rPr>
              <w:rStyle w:val="PlaceholderText"/>
              <w:bCs/>
            </w:rPr>
            <w:t>Klicken oder tippen Sie hier, um Text einzugeben.</w:t>
          </w:r>
        </w:sdtContent>
      </w:sdt>
    </w:p>
    <w:p w14:paraId="2C8195AE" w14:textId="77777777" w:rsidR="00D30C61" w:rsidRDefault="00D30C61" w:rsidP="00D30C61">
      <w:pPr>
        <w:tabs>
          <w:tab w:val="left" w:pos="851"/>
          <w:tab w:val="left" w:pos="3686"/>
        </w:tabs>
      </w:pPr>
    </w:p>
    <w:p w14:paraId="76795E39" w14:textId="77777777" w:rsidR="00D30C61" w:rsidRDefault="00D30C61" w:rsidP="00D30C61">
      <w:pPr>
        <w:tabs>
          <w:tab w:val="left" w:pos="1265"/>
          <w:tab w:val="left" w:pos="3686"/>
        </w:tabs>
      </w:pPr>
      <w:bookmarkStart w:id="0" w:name="_Hlk109390512"/>
      <w:r>
        <w:t xml:space="preserve">Bitte senden Sie das ausgefüllte Formular per E-Mail an </w:t>
      </w:r>
      <w:hyperlink r:id="rId13" w:history="1">
        <w:r w:rsidRPr="00D64C38">
          <w:rPr>
            <w:rStyle w:val="Hyperlink"/>
          </w:rPr>
          <w:t>info@dbmilch.ch</w:t>
        </w:r>
      </w:hyperlink>
      <w:r>
        <w:t xml:space="preserve">. Wir melden uns bei Ihnen, sobald der zusätzliche Benutzer in dbmilch.ch eröffnet wurde. </w:t>
      </w:r>
    </w:p>
    <w:p w14:paraId="2920B76E" w14:textId="77777777" w:rsidR="00D30C61" w:rsidRDefault="00D30C61" w:rsidP="00D30C61">
      <w:pPr>
        <w:tabs>
          <w:tab w:val="left" w:pos="1265"/>
          <w:tab w:val="left" w:pos="3686"/>
        </w:tabs>
      </w:pPr>
    </w:p>
    <w:p w14:paraId="6729C136" w14:textId="77777777" w:rsidR="00D30C61" w:rsidRDefault="00D30C61" w:rsidP="00D30C61">
      <w:pPr>
        <w:tabs>
          <w:tab w:val="left" w:pos="1265"/>
          <w:tab w:val="left" w:pos="3686"/>
        </w:tabs>
      </w:pPr>
      <w:r>
        <w:t>Freundliche Grüsse</w:t>
      </w:r>
    </w:p>
    <w:p w14:paraId="687289BA" w14:textId="5D2C3612" w:rsidR="00BB35E1" w:rsidRPr="00AD57D8" w:rsidRDefault="00D30C61" w:rsidP="00FC3C99">
      <w:pPr>
        <w:tabs>
          <w:tab w:val="left" w:pos="1265"/>
          <w:tab w:val="left" w:pos="3686"/>
        </w:tabs>
        <w:rPr>
          <w:rStyle w:val="SubtleEmphasis"/>
          <w:i w:val="0"/>
          <w:iCs w:val="0"/>
        </w:rPr>
      </w:pPr>
      <w:r w:rsidRPr="00CC386F">
        <w:rPr>
          <w:b/>
          <w:bCs/>
        </w:rPr>
        <w:t xml:space="preserve">TSM </w:t>
      </w:r>
      <w:r>
        <w:rPr>
          <w:b/>
          <w:bCs/>
        </w:rPr>
        <w:t xml:space="preserve">Solutions </w:t>
      </w:r>
      <w:r w:rsidRPr="00CC386F">
        <w:rPr>
          <w:b/>
          <w:bCs/>
        </w:rPr>
        <w:t>GmbH</w:t>
      </w:r>
      <w:bookmarkEnd w:id="0"/>
    </w:p>
    <w:sectPr w:rsidR="00BB35E1" w:rsidRPr="00AD57D8" w:rsidSect="00CA350F">
      <w:headerReference w:type="default" r:id="rId14"/>
      <w:footerReference w:type="default" r:id="rId15"/>
      <w:headerReference w:type="first" r:id="rId16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F595" w14:textId="77777777" w:rsidR="00AE36FC" w:rsidRPr="009938F9" w:rsidRDefault="00AE36FC" w:rsidP="008079BB">
      <w:pPr>
        <w:rPr>
          <w:noProof/>
        </w:rPr>
      </w:pPr>
      <w:r w:rsidRPr="009938F9">
        <w:rPr>
          <w:noProof/>
        </w:rPr>
        <w:separator/>
      </w:r>
    </w:p>
  </w:endnote>
  <w:endnote w:type="continuationSeparator" w:id="0">
    <w:p w14:paraId="040D5356" w14:textId="77777777" w:rsidR="00AE36FC" w:rsidRPr="009938F9" w:rsidRDefault="00AE36FC" w:rsidP="008079BB">
      <w:pPr>
        <w:rPr>
          <w:noProof/>
        </w:rPr>
      </w:pPr>
      <w:r w:rsidRPr="009938F9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">
    <w:altName w:val="Cambria"/>
    <w:panose1 w:val="00000000000000000000"/>
    <w:charset w:val="00"/>
    <w:family w:val="roman"/>
    <w:notTrueType/>
    <w:pitch w:val="default"/>
  </w:font>
  <w:font w:name="Outfit Medium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B6D0" w14:textId="70AFA96B" w:rsidR="00A67E89" w:rsidRPr="00ED686C" w:rsidRDefault="00915456" w:rsidP="00F314F5">
    <w:pPr>
      <w:pStyle w:val="Footer"/>
      <w:tabs>
        <w:tab w:val="clear" w:pos="4536"/>
        <w:tab w:val="clear" w:pos="9072"/>
        <w:tab w:val="left" w:pos="0"/>
        <w:tab w:val="center" w:pos="4678"/>
        <w:tab w:val="right" w:pos="9070"/>
      </w:tabs>
      <w:ind w:left="0"/>
      <w:jc w:val="left"/>
      <w:rPr>
        <w:rStyle w:val="PageNumber"/>
        <w:b w:val="0"/>
        <w:bCs/>
      </w:rPr>
    </w:pPr>
    <w:r w:rsidRPr="00ED686C">
      <w:rPr>
        <w:rStyle w:val="PageNumber"/>
        <w:b w:val="0"/>
        <w:bCs/>
      </w:rPr>
      <w:t xml:space="preserve">Version </w:t>
    </w:r>
    <w:sdt>
      <w:sdtPr>
        <w:rPr>
          <w:rStyle w:val="PageNumber"/>
          <w:b w:val="0"/>
          <w:bCs/>
        </w:rPr>
        <w:id w:val="990909643"/>
        <w:placeholder>
          <w:docPart w:val="5F73B6110F6643ADA372C6924C183040"/>
        </w:placeholder>
        <w:text/>
      </w:sdtPr>
      <w:sdtContent>
        <w:r w:rsidR="002729FD">
          <w:rPr>
            <w:rStyle w:val="PageNumber"/>
            <w:b w:val="0"/>
            <w:bCs/>
          </w:rPr>
          <w:t>4.</w:t>
        </w:r>
        <w:r w:rsidR="00CA350F" w:rsidRPr="00ED686C">
          <w:rPr>
            <w:rStyle w:val="PageNumber"/>
            <w:b w:val="0"/>
            <w:bCs/>
          </w:rPr>
          <w:t>0</w:t>
        </w:r>
      </w:sdtContent>
    </w:sdt>
    <w:r w:rsidRPr="00ED686C">
      <w:rPr>
        <w:rStyle w:val="PageNumber"/>
        <w:b w:val="0"/>
        <w:bCs/>
      </w:rPr>
      <w:tab/>
      <w:t>Freigabe/</w:t>
    </w:r>
    <w:r w:rsidR="00CA350F" w:rsidRPr="00ED686C">
      <w:rPr>
        <w:rStyle w:val="PageNumber"/>
        <w:b w:val="0"/>
        <w:bCs/>
      </w:rPr>
      <w:t>Validé</w:t>
    </w:r>
    <w:r w:rsidRPr="00ED686C">
      <w:rPr>
        <w:rStyle w:val="PageNumber"/>
        <w:b w:val="0"/>
        <w:bCs/>
      </w:rPr>
      <w:t xml:space="preserve"> : </w:t>
    </w:r>
    <w:sdt>
      <w:sdtPr>
        <w:rPr>
          <w:rStyle w:val="PageNumber"/>
          <w:b w:val="0"/>
          <w:bCs/>
        </w:rPr>
        <w:id w:val="-294140140"/>
        <w:placeholder>
          <w:docPart w:val="2932679397A0437EADA9C553F749460A"/>
        </w:placeholder>
        <w:text/>
      </w:sdtPr>
      <w:sdtContent>
        <w:r w:rsidR="00C7757E">
          <w:rPr>
            <w:rStyle w:val="PageNumber"/>
            <w:b w:val="0"/>
            <w:bCs/>
          </w:rPr>
          <w:t>21.04.26 / DS</w:t>
        </w:r>
      </w:sdtContent>
    </w:sdt>
    <w:r w:rsidRPr="00ED686C">
      <w:rPr>
        <w:rStyle w:val="PageNumber"/>
        <w:b w:val="0"/>
        <w:bCs/>
      </w:rPr>
      <w:tab/>
    </w:r>
    <w:r w:rsidR="00A67E89" w:rsidRPr="00ED686C">
      <w:rPr>
        <w:rStyle w:val="PageNumber"/>
        <w:b w:val="0"/>
        <w:bCs/>
      </w:rPr>
      <w:fldChar w:fldCharType="begin"/>
    </w:r>
    <w:r w:rsidR="00A67E89" w:rsidRPr="00ED686C">
      <w:rPr>
        <w:rStyle w:val="PageNumber"/>
        <w:b w:val="0"/>
        <w:bCs/>
      </w:rPr>
      <w:instrText xml:space="preserve"> PAGE   \* MERGEFORMAT </w:instrText>
    </w:r>
    <w:r w:rsidR="00A67E89" w:rsidRPr="00ED686C">
      <w:rPr>
        <w:rStyle w:val="PageNumber"/>
        <w:b w:val="0"/>
        <w:bCs/>
      </w:rPr>
      <w:fldChar w:fldCharType="separate"/>
    </w:r>
    <w:r w:rsidR="00A67E89" w:rsidRPr="00ED686C">
      <w:rPr>
        <w:rStyle w:val="PageNumber"/>
        <w:b w:val="0"/>
        <w:bCs/>
      </w:rPr>
      <w:t>2</w:t>
    </w:r>
    <w:r w:rsidR="00A67E89" w:rsidRPr="00ED686C">
      <w:rPr>
        <w:rStyle w:val="PageNumber"/>
        <w:b w:val="0"/>
        <w:bCs/>
      </w:rPr>
      <w:fldChar w:fldCharType="end"/>
    </w:r>
  </w:p>
  <w:p w14:paraId="4C693143" w14:textId="68E33470" w:rsidR="00915456" w:rsidRPr="00ED686C" w:rsidRDefault="002729FD" w:rsidP="00CA350F">
    <w:pPr>
      <w:pStyle w:val="Footer"/>
      <w:tabs>
        <w:tab w:val="clear" w:pos="9072"/>
        <w:tab w:val="left" w:pos="0"/>
        <w:tab w:val="right" w:pos="9070"/>
      </w:tabs>
      <w:ind w:left="0"/>
      <w:jc w:val="left"/>
      <w:rPr>
        <w:rStyle w:val="PageNumber"/>
        <w:b w:val="0"/>
        <w:bCs/>
      </w:rPr>
    </w:pP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FILENAME \* MERGEFORMAT </w:instrText>
    </w:r>
    <w:r>
      <w:rPr>
        <w:rStyle w:val="PageNumber"/>
        <w:b w:val="0"/>
        <w:bCs/>
      </w:rPr>
      <w:fldChar w:fldCharType="separate"/>
    </w:r>
    <w:r>
      <w:rPr>
        <w:rStyle w:val="PageNumber"/>
        <w:b w:val="0"/>
        <w:bCs/>
      </w:rPr>
      <w:t>V_Anmeldeformular für neue zusätzliche Benutzer_d</w:t>
    </w:r>
    <w:r>
      <w:rPr>
        <w:rStyle w:val="PageNumber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3C50" w14:textId="77777777" w:rsidR="00AE36FC" w:rsidRPr="0067748D" w:rsidRDefault="00AE36FC" w:rsidP="008079BB">
      <w:pPr>
        <w:rPr>
          <w:noProof/>
          <w:color w:val="0193C6" w:themeColor="accent2"/>
        </w:rPr>
      </w:pPr>
      <w:r w:rsidRPr="0067748D">
        <w:rPr>
          <w:noProof/>
          <w:color w:val="0193C6" w:themeColor="accent2"/>
        </w:rPr>
        <w:separator/>
      </w:r>
    </w:p>
  </w:footnote>
  <w:footnote w:type="continuationSeparator" w:id="0">
    <w:p w14:paraId="7E6FE60A" w14:textId="77777777" w:rsidR="00AE36FC" w:rsidRPr="009938F9" w:rsidRDefault="00AE36FC" w:rsidP="008079BB">
      <w:pPr>
        <w:rPr>
          <w:noProof/>
        </w:rPr>
      </w:pPr>
      <w:r w:rsidRPr="009938F9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0289" w14:textId="77777777" w:rsidR="0072707F" w:rsidRPr="007D5E2C" w:rsidRDefault="00275C30" w:rsidP="007D5E2C">
    <w:pPr>
      <w:pStyle w:val="Header"/>
    </w:pPr>
    <w:r w:rsidRPr="00275C30">
      <mc:AlternateContent>
        <mc:Choice Requires="wpg">
          <w:drawing>
            <wp:anchor distT="0" distB="0" distL="114300" distR="114300" simplePos="0" relativeHeight="251658241" behindDoc="1" locked="1" layoutInCell="1" allowOverlap="1" wp14:anchorId="05819F06" wp14:editId="58BE5AA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52000"/>
              <wp:effectExtent l="0" t="0" r="3175" b="0"/>
              <wp:wrapNone/>
              <wp:docPr id="443716281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52000"/>
                        <a:chOff x="0" y="0"/>
                        <a:chExt cx="7559675" cy="1153272"/>
                      </a:xfrm>
                    </wpg:grpSpPr>
                    <pic:pic xmlns:pic="http://schemas.openxmlformats.org/drawingml/2006/picture">
                      <pic:nvPicPr>
                        <pic:cNvPr id="304107651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51868" y="377099"/>
                          <a:ext cx="2663284" cy="7761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8560523" name="Rectangle 298560523"/>
                      <wps:cNvSpPr/>
                      <wps:spPr>
                        <a:xfrm>
                          <a:off x="0" y="0"/>
                          <a:ext cx="7559675" cy="105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76070E61" id="Groupe 12" o:spid="_x0000_s1026" style="position:absolute;margin-left:0;margin-top:0;width:595.3pt;height:90.7pt;z-index:-251649024;mso-position-horizontal:left;mso-position-horizontal-relative:page;mso-position-vertical:top;mso-position-vertical-relative:page;mso-width-relative:margin;mso-height-relative:margin" coordsize="75596,1153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7" type="#_x0000_t75" style="position:absolute;left:42518;top:3770;width:26633;height:7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">
                <v:imagedata r:id="rId3" o:title=""/>
              </v:shape>
              <v:rect id="Rectangle 298560523" o:spid="_x0000_s1028" style="position:absolute;width:75596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" fillcolor="white [3212]" stroked="f" strokeweight="1pt"/>
              <w10:wrap anchorx="page" anchory="page"/>
              <w10:anchorlock/>
            </v:group>
          </w:pict>
        </mc:Fallback>
      </mc:AlternateContent>
    </w:r>
    <w:r w:rsidR="00AD57D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E985" w14:textId="77777777" w:rsidR="0000704F" w:rsidRPr="007D5E2C" w:rsidRDefault="00275C30" w:rsidP="007D5E2C">
    <w:pPr>
      <w:pStyle w:val="En-ttegarde"/>
    </w:pPr>
    <w:r w:rsidRPr="00275C30">
      <mc:AlternateContent>
        <mc:Choice Requires="wpg">
          <w:drawing>
            <wp:anchor distT="0" distB="0" distL="114300" distR="114300" simplePos="0" relativeHeight="251658240" behindDoc="1" locked="1" layoutInCell="1" allowOverlap="1" wp14:anchorId="19A7CE33" wp14:editId="559E29B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52000"/>
              <wp:effectExtent l="0" t="0" r="3175" b="0"/>
              <wp:wrapNone/>
              <wp:docPr id="13" name="Groupe 12">
                <a:extLst xmlns:a="http://schemas.openxmlformats.org/drawingml/2006/main">
                  <a:ext uri="{FF2B5EF4-FFF2-40B4-BE49-F238E27FC236}">
                    <a16:creationId xmlns:a16="http://schemas.microsoft.com/office/drawing/2014/main" id="{C211D824-5B13-EE24-732C-1E00C714EB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52000"/>
                        <a:chOff x="0" y="0"/>
                        <a:chExt cx="7559675" cy="1153272"/>
                      </a:xfrm>
                    </wpg:grpSpPr>
                    <pic:pic xmlns:pic="http://schemas.openxmlformats.org/drawingml/2006/picture">
                      <pic:nvPicPr>
                        <pic:cNvPr id="1915934086" name="Graphique 1">
                          <a:extLst>
                            <a:ext uri="{FF2B5EF4-FFF2-40B4-BE49-F238E27FC236}">
                              <a16:creationId xmlns:a16="http://schemas.microsoft.com/office/drawing/2014/main" id="{5D912C2E-952C-55BE-C3CF-5472DD7206A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51868" y="377099"/>
                          <a:ext cx="2663284" cy="7761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283721" name="Rectangle 145283721">
                        <a:extLst>
                          <a:ext uri="{FF2B5EF4-FFF2-40B4-BE49-F238E27FC236}">
                            <a16:creationId xmlns:a16="http://schemas.microsoft.com/office/drawing/2014/main" id="{C0A768DA-2835-2386-B658-019ABD24EE93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5" cy="105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7FAC330" id="Groupe 12" o:spid="_x0000_s1026" style="position:absolute;margin-left:0;margin-top:0;width:595.3pt;height:90.7pt;z-index:-251651072;mso-position-horizontal:left;mso-position-horizontal-relative:page;mso-position-vertical:top;mso-position-vertical-relative:page;mso-width-relative:margin;mso-height-relative:margin" coordsize="75596,1153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7" type="#_x0000_t75" style="position:absolute;left:42518;top:3770;width:26633;height:7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">
                <v:imagedata r:id="rId4" o:title=""/>
              </v:shape>
              <v:rect id="Rectangle 145283721" o:spid="_x0000_s1028" style="position:absolute;width:75596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" fillcolor="white [3212]" stroked="f" strokeweight="1pt"/>
              <w10:wrap anchorx="page" anchory="page"/>
              <w10:anchorlock/>
            </v:group>
          </w:pict>
        </mc:Fallback>
      </mc:AlternateContent>
    </w:r>
    <w:r w:rsidR="00AD57D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FE6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B62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068D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9AC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6046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60D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2A1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807E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12E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D6A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34B8E"/>
    <w:multiLevelType w:val="multilevel"/>
    <w:tmpl w:val="CB0AF692"/>
    <w:lvl w:ilvl="0">
      <w:start w:val="1"/>
      <w:numFmt w:val="decimal"/>
      <w:pStyle w:val="Heading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1" w15:restartNumberingAfterBreak="0">
    <w:nsid w:val="3930287F"/>
    <w:multiLevelType w:val="multilevel"/>
    <w:tmpl w:val="70DC3714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35"/>
        </w:tabs>
        <w:ind w:left="1135" w:hanging="283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419"/>
        </w:tabs>
        <w:ind w:left="1419" w:hanging="283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703"/>
        </w:tabs>
        <w:ind w:left="1703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7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839" w:hanging="283"/>
      </w:pPr>
      <w:rPr>
        <w:rFonts w:hint="default"/>
      </w:rPr>
    </w:lvl>
  </w:abstractNum>
  <w:abstractNum w:abstractNumId="12" w15:restartNumberingAfterBreak="0">
    <w:nsid w:val="3D354A57"/>
    <w:multiLevelType w:val="multilevel"/>
    <w:tmpl w:val="22FC892A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135"/>
        </w:tabs>
        <w:ind w:left="1135" w:hanging="283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19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03"/>
        </w:tabs>
        <w:ind w:left="1703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1987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839" w:hanging="283"/>
      </w:pPr>
      <w:rPr>
        <w:rFonts w:hint="default"/>
      </w:rPr>
    </w:lvl>
  </w:abstractNum>
  <w:num w:numId="1" w16cid:durableId="1439367720">
    <w:abstractNumId w:val="11"/>
  </w:num>
  <w:num w:numId="2" w16cid:durableId="1929731214">
    <w:abstractNumId w:val="3"/>
  </w:num>
  <w:num w:numId="3" w16cid:durableId="722213943">
    <w:abstractNumId w:val="2"/>
  </w:num>
  <w:num w:numId="4" w16cid:durableId="1696885398">
    <w:abstractNumId w:val="1"/>
  </w:num>
  <w:num w:numId="5" w16cid:durableId="2063597743">
    <w:abstractNumId w:val="0"/>
  </w:num>
  <w:num w:numId="6" w16cid:durableId="778180288">
    <w:abstractNumId w:val="12"/>
  </w:num>
  <w:num w:numId="7" w16cid:durableId="753668192">
    <w:abstractNumId w:val="7"/>
  </w:num>
  <w:num w:numId="8" w16cid:durableId="465781937">
    <w:abstractNumId w:val="6"/>
  </w:num>
  <w:num w:numId="9" w16cid:durableId="107700140">
    <w:abstractNumId w:val="5"/>
  </w:num>
  <w:num w:numId="10" w16cid:durableId="151723221">
    <w:abstractNumId w:val="4"/>
  </w:num>
  <w:num w:numId="11" w16cid:durableId="1176843746">
    <w:abstractNumId w:val="12"/>
  </w:num>
  <w:num w:numId="12" w16cid:durableId="996691829">
    <w:abstractNumId w:val="10"/>
  </w:num>
  <w:num w:numId="13" w16cid:durableId="271936843">
    <w:abstractNumId w:val="10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</w:num>
  <w:num w:numId="14" w16cid:durableId="163202823">
    <w:abstractNumId w:val="8"/>
  </w:num>
  <w:num w:numId="15" w16cid:durableId="1581987736">
    <w:abstractNumId w:val="3"/>
  </w:num>
  <w:num w:numId="16" w16cid:durableId="1435132679">
    <w:abstractNumId w:val="2"/>
  </w:num>
  <w:num w:numId="17" w16cid:durableId="1840657899">
    <w:abstractNumId w:val="9"/>
  </w:num>
  <w:num w:numId="18" w16cid:durableId="192349127">
    <w:abstractNumId w:val="8"/>
  </w:num>
  <w:num w:numId="19" w16cid:durableId="187260975">
    <w:abstractNumId w:val="3"/>
  </w:num>
  <w:num w:numId="20" w16cid:durableId="88926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61"/>
    <w:rsid w:val="0000704F"/>
    <w:rsid w:val="00017919"/>
    <w:rsid w:val="00036A45"/>
    <w:rsid w:val="0004139F"/>
    <w:rsid w:val="00047A6A"/>
    <w:rsid w:val="00050418"/>
    <w:rsid w:val="00060104"/>
    <w:rsid w:val="000668B3"/>
    <w:rsid w:val="000861D6"/>
    <w:rsid w:val="00086861"/>
    <w:rsid w:val="000966C2"/>
    <w:rsid w:val="000B11F3"/>
    <w:rsid w:val="000D1510"/>
    <w:rsid w:val="000D34D9"/>
    <w:rsid w:val="000D7C45"/>
    <w:rsid w:val="000E13D4"/>
    <w:rsid w:val="0010452B"/>
    <w:rsid w:val="00104DBB"/>
    <w:rsid w:val="001455FD"/>
    <w:rsid w:val="001736CF"/>
    <w:rsid w:val="00181D11"/>
    <w:rsid w:val="001B0F49"/>
    <w:rsid w:val="001E2A9E"/>
    <w:rsid w:val="001E6487"/>
    <w:rsid w:val="001F7FF4"/>
    <w:rsid w:val="002117E0"/>
    <w:rsid w:val="00222116"/>
    <w:rsid w:val="0025517B"/>
    <w:rsid w:val="00262976"/>
    <w:rsid w:val="00264B1A"/>
    <w:rsid w:val="002729FD"/>
    <w:rsid w:val="00272B5E"/>
    <w:rsid w:val="00275C30"/>
    <w:rsid w:val="00277A72"/>
    <w:rsid w:val="002D7086"/>
    <w:rsid w:val="002E2CF2"/>
    <w:rsid w:val="00334E2E"/>
    <w:rsid w:val="00352ABE"/>
    <w:rsid w:val="003776CB"/>
    <w:rsid w:val="003A07C2"/>
    <w:rsid w:val="003E1790"/>
    <w:rsid w:val="003F1D07"/>
    <w:rsid w:val="003F2318"/>
    <w:rsid w:val="00417EBB"/>
    <w:rsid w:val="004274F8"/>
    <w:rsid w:val="00434F27"/>
    <w:rsid w:val="00445026"/>
    <w:rsid w:val="0045566C"/>
    <w:rsid w:val="00461E7F"/>
    <w:rsid w:val="004643F1"/>
    <w:rsid w:val="00470BD5"/>
    <w:rsid w:val="00483893"/>
    <w:rsid w:val="004850BE"/>
    <w:rsid w:val="004A1552"/>
    <w:rsid w:val="004A18BD"/>
    <w:rsid w:val="004A592C"/>
    <w:rsid w:val="004A7C31"/>
    <w:rsid w:val="004B2769"/>
    <w:rsid w:val="004B7125"/>
    <w:rsid w:val="004D0EA3"/>
    <w:rsid w:val="004D3BDC"/>
    <w:rsid w:val="004E4B8B"/>
    <w:rsid w:val="004F6AAE"/>
    <w:rsid w:val="005007AF"/>
    <w:rsid w:val="005229A6"/>
    <w:rsid w:val="00527EDD"/>
    <w:rsid w:val="005652C9"/>
    <w:rsid w:val="0058572F"/>
    <w:rsid w:val="00594761"/>
    <w:rsid w:val="005B24FF"/>
    <w:rsid w:val="005C7DCE"/>
    <w:rsid w:val="005D3CE6"/>
    <w:rsid w:val="005E1D8B"/>
    <w:rsid w:val="005E5C6B"/>
    <w:rsid w:val="005E7428"/>
    <w:rsid w:val="005F1EA7"/>
    <w:rsid w:val="005F29C7"/>
    <w:rsid w:val="006007AD"/>
    <w:rsid w:val="00627E01"/>
    <w:rsid w:val="00641BAE"/>
    <w:rsid w:val="00670B44"/>
    <w:rsid w:val="0067748D"/>
    <w:rsid w:val="0068189A"/>
    <w:rsid w:val="00681EC4"/>
    <w:rsid w:val="00693337"/>
    <w:rsid w:val="006B181E"/>
    <w:rsid w:val="006B50A0"/>
    <w:rsid w:val="006C0051"/>
    <w:rsid w:val="006C19EA"/>
    <w:rsid w:val="006C5F5C"/>
    <w:rsid w:val="006D250E"/>
    <w:rsid w:val="006D5A25"/>
    <w:rsid w:val="006E505F"/>
    <w:rsid w:val="006E617D"/>
    <w:rsid w:val="006F057B"/>
    <w:rsid w:val="0072707F"/>
    <w:rsid w:val="00730442"/>
    <w:rsid w:val="00736733"/>
    <w:rsid w:val="007376C3"/>
    <w:rsid w:val="0074041A"/>
    <w:rsid w:val="007423A3"/>
    <w:rsid w:val="007436FB"/>
    <w:rsid w:val="00764416"/>
    <w:rsid w:val="00775D22"/>
    <w:rsid w:val="00784646"/>
    <w:rsid w:val="007D59F3"/>
    <w:rsid w:val="007D5E2C"/>
    <w:rsid w:val="007D7AD4"/>
    <w:rsid w:val="007E4653"/>
    <w:rsid w:val="00805158"/>
    <w:rsid w:val="008079BB"/>
    <w:rsid w:val="00840FF6"/>
    <w:rsid w:val="008459A1"/>
    <w:rsid w:val="008479B4"/>
    <w:rsid w:val="00885536"/>
    <w:rsid w:val="008A2C93"/>
    <w:rsid w:val="008A4E2F"/>
    <w:rsid w:val="008B3EFD"/>
    <w:rsid w:val="008C2D60"/>
    <w:rsid w:val="008F56FA"/>
    <w:rsid w:val="00901CE6"/>
    <w:rsid w:val="00915456"/>
    <w:rsid w:val="00934ED0"/>
    <w:rsid w:val="00951D02"/>
    <w:rsid w:val="00960838"/>
    <w:rsid w:val="009938F9"/>
    <w:rsid w:val="009B5956"/>
    <w:rsid w:val="009D239A"/>
    <w:rsid w:val="009D4599"/>
    <w:rsid w:val="009D57F3"/>
    <w:rsid w:val="009D6287"/>
    <w:rsid w:val="009E5771"/>
    <w:rsid w:val="009F2DF1"/>
    <w:rsid w:val="00A67E89"/>
    <w:rsid w:val="00A87CD1"/>
    <w:rsid w:val="00AA1011"/>
    <w:rsid w:val="00AA61D7"/>
    <w:rsid w:val="00AC37F9"/>
    <w:rsid w:val="00AD57D8"/>
    <w:rsid w:val="00AD5CF1"/>
    <w:rsid w:val="00AE36FC"/>
    <w:rsid w:val="00B04F26"/>
    <w:rsid w:val="00B06278"/>
    <w:rsid w:val="00B11CC2"/>
    <w:rsid w:val="00B125E8"/>
    <w:rsid w:val="00B135E8"/>
    <w:rsid w:val="00B15157"/>
    <w:rsid w:val="00B33A7A"/>
    <w:rsid w:val="00B4644D"/>
    <w:rsid w:val="00B500A0"/>
    <w:rsid w:val="00B549DC"/>
    <w:rsid w:val="00B55F26"/>
    <w:rsid w:val="00B755D5"/>
    <w:rsid w:val="00B82DCF"/>
    <w:rsid w:val="00BA34DE"/>
    <w:rsid w:val="00BA3E54"/>
    <w:rsid w:val="00BB35E1"/>
    <w:rsid w:val="00BB7724"/>
    <w:rsid w:val="00BC59CD"/>
    <w:rsid w:val="00BD571D"/>
    <w:rsid w:val="00BF1630"/>
    <w:rsid w:val="00C01C9A"/>
    <w:rsid w:val="00C04B80"/>
    <w:rsid w:val="00C135E7"/>
    <w:rsid w:val="00C231CD"/>
    <w:rsid w:val="00C41039"/>
    <w:rsid w:val="00C509A0"/>
    <w:rsid w:val="00C56DDD"/>
    <w:rsid w:val="00C6669D"/>
    <w:rsid w:val="00C7757E"/>
    <w:rsid w:val="00C9423E"/>
    <w:rsid w:val="00C94D89"/>
    <w:rsid w:val="00CA350F"/>
    <w:rsid w:val="00CA38F6"/>
    <w:rsid w:val="00CB734C"/>
    <w:rsid w:val="00CC0D17"/>
    <w:rsid w:val="00CC2136"/>
    <w:rsid w:val="00CC265D"/>
    <w:rsid w:val="00CF3FA8"/>
    <w:rsid w:val="00CF77BF"/>
    <w:rsid w:val="00D10790"/>
    <w:rsid w:val="00D20171"/>
    <w:rsid w:val="00D27884"/>
    <w:rsid w:val="00D30C61"/>
    <w:rsid w:val="00D342C0"/>
    <w:rsid w:val="00D37164"/>
    <w:rsid w:val="00D6010E"/>
    <w:rsid w:val="00D9536C"/>
    <w:rsid w:val="00DC3769"/>
    <w:rsid w:val="00DF22DF"/>
    <w:rsid w:val="00DF321C"/>
    <w:rsid w:val="00DF5B4C"/>
    <w:rsid w:val="00DF71F2"/>
    <w:rsid w:val="00E03C4E"/>
    <w:rsid w:val="00E657A7"/>
    <w:rsid w:val="00E763EE"/>
    <w:rsid w:val="00E96B8B"/>
    <w:rsid w:val="00EC25FA"/>
    <w:rsid w:val="00EC7E2A"/>
    <w:rsid w:val="00ED239D"/>
    <w:rsid w:val="00ED686C"/>
    <w:rsid w:val="00EF3D92"/>
    <w:rsid w:val="00F30E73"/>
    <w:rsid w:val="00F314F5"/>
    <w:rsid w:val="00F36573"/>
    <w:rsid w:val="00F57E21"/>
    <w:rsid w:val="00F608B1"/>
    <w:rsid w:val="00F74D08"/>
    <w:rsid w:val="00F91C98"/>
    <w:rsid w:val="00FB2C1B"/>
    <w:rsid w:val="00FB6606"/>
    <w:rsid w:val="00FC2831"/>
    <w:rsid w:val="00FC3C99"/>
    <w:rsid w:val="00FD3910"/>
    <w:rsid w:val="00FD3FE5"/>
    <w:rsid w:val="00F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5AA48"/>
  <w15:chartTrackingRefBased/>
  <w15:docId w15:val="{32C2C7DD-3CEA-4510-8720-34A5AE5D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22359" w:themeColor="text2"/>
        <w:sz w:val="22"/>
        <w:szCs w:val="22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6"/>
    <w:lsdException w:name="annotation text" w:semiHidden="1" w:unhideWhenUsed="1"/>
    <w:lsdException w:name="header" w:uiPriority="98"/>
    <w:lsdException w:name="footer" w:uiPriority="98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uiPriority="95"/>
    <w:lsdException w:name="envelope return" w:uiPriority="95"/>
    <w:lsdException w:name="footnote reference" w:uiPriority="96"/>
    <w:lsdException w:name="annotation reference" w:semiHidden="1" w:unhideWhenUsed="1"/>
    <w:lsdException w:name="line number" w:semiHidden="1" w:unhideWhenUsed="1"/>
    <w:lsdException w:name="page number" w:semiHidden="1" w:uiPriority="98"/>
    <w:lsdException w:name="endnote reference" w:semiHidden="1" w:uiPriority="96"/>
    <w:lsdException w:name="endnote text" w:semiHidden="1" w:uiPriority="96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3"/>
    <w:lsdException w:name="List Bullet 3" w:uiPriority="13"/>
    <w:lsdException w:name="List Bullet 4" w:uiPriority="13"/>
    <w:lsdException w:name="List Bullet 5" w:uiPriority="13"/>
    <w:lsdException w:name="List Number 2" w:uiPriority="13"/>
    <w:lsdException w:name="List Number 3" w:uiPriority="13"/>
    <w:lsdException w:name="List Number 4" w:uiPriority="13"/>
    <w:lsdException w:name="List Number 5" w:uiPriority="13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9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1" w:qFormat="1"/>
    <w:lsdException w:name="FollowedHyperlink" w:uiPriority="89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99"/>
    <w:rPr>
      <w:lang w:val="de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6CF"/>
    <w:pPr>
      <w:keepNext/>
      <w:keepLines/>
      <w:numPr>
        <w:numId w:val="12"/>
      </w:numPr>
      <w:spacing w:before="480"/>
      <w:jc w:val="left"/>
      <w:outlineLvl w:val="0"/>
    </w:pPr>
    <w:rPr>
      <w:rFonts w:asciiTheme="majorHAnsi" w:eastAsiaTheme="majorEastAsia" w:hAnsiTheme="majorHAnsi" w:cstheme="majorBidi"/>
      <w:color w:val="0193C6" w:themeColor="accent2"/>
      <w:sz w:val="36"/>
      <w:szCs w:val="36"/>
      <w:lang w:val="fr-FR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5F5C"/>
    <w:pPr>
      <w:keepNext/>
      <w:keepLines/>
      <w:numPr>
        <w:ilvl w:val="1"/>
        <w:numId w:val="12"/>
      </w:numPr>
      <w:spacing w:before="240"/>
      <w:jc w:val="left"/>
      <w:outlineLvl w:val="1"/>
    </w:pPr>
    <w:rPr>
      <w:rFonts w:asciiTheme="majorHAnsi" w:eastAsiaTheme="majorEastAsia" w:hAnsiTheme="majorHAnsi" w:cstheme="majorBidi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5F5C"/>
    <w:pPr>
      <w:keepNext/>
      <w:keepLines/>
      <w:numPr>
        <w:ilvl w:val="2"/>
        <w:numId w:val="12"/>
      </w:numPr>
      <w:spacing w:before="240"/>
      <w:jc w:val="left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6C5F5C"/>
    <w:pPr>
      <w:keepNext/>
      <w:keepLines/>
      <w:numPr>
        <w:ilvl w:val="3"/>
        <w:numId w:val="12"/>
      </w:numPr>
      <w:spacing w:before="240"/>
      <w:jc w:val="left"/>
      <w:outlineLvl w:val="3"/>
    </w:pPr>
    <w:rPr>
      <w:rFonts w:asciiTheme="majorHAnsi" w:eastAsiaTheme="majorEastAsia" w:hAnsiTheme="majorHAnsi" w:cstheme="majorBidi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A4E2F"/>
    <w:pPr>
      <w:keepNext/>
      <w:keepLines/>
      <w:numPr>
        <w:ilvl w:val="4"/>
        <w:numId w:val="12"/>
      </w:numPr>
      <w:spacing w:before="80" w:after="40"/>
      <w:jc w:val="left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70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3"/>
    <w:rsid w:val="00D342C0"/>
    <w:pPr>
      <w:numPr>
        <w:numId w:val="1"/>
      </w:numPr>
    </w:pPr>
  </w:style>
  <w:style w:type="paragraph" w:styleId="ListNumber2">
    <w:name w:val="List Number 2"/>
    <w:basedOn w:val="Normal"/>
    <w:uiPriority w:val="13"/>
    <w:rsid w:val="00D342C0"/>
    <w:pPr>
      <w:numPr>
        <w:ilvl w:val="1"/>
        <w:numId w:val="1"/>
      </w:numPr>
    </w:pPr>
  </w:style>
  <w:style w:type="paragraph" w:styleId="ListNumber3">
    <w:name w:val="List Number 3"/>
    <w:basedOn w:val="Normal"/>
    <w:uiPriority w:val="13"/>
    <w:rsid w:val="00D342C0"/>
    <w:pPr>
      <w:numPr>
        <w:ilvl w:val="2"/>
        <w:numId w:val="1"/>
      </w:numPr>
    </w:pPr>
  </w:style>
  <w:style w:type="paragraph" w:styleId="ListNumber4">
    <w:name w:val="List Number 4"/>
    <w:basedOn w:val="Normal"/>
    <w:uiPriority w:val="13"/>
    <w:semiHidden/>
    <w:rsid w:val="00D342C0"/>
    <w:pPr>
      <w:numPr>
        <w:ilvl w:val="3"/>
        <w:numId w:val="1"/>
      </w:numPr>
    </w:pPr>
  </w:style>
  <w:style w:type="paragraph" w:styleId="ListNumber5">
    <w:name w:val="List Number 5"/>
    <w:basedOn w:val="Normal"/>
    <w:uiPriority w:val="13"/>
    <w:semiHidden/>
    <w:rsid w:val="00D342C0"/>
    <w:pPr>
      <w:numPr>
        <w:ilvl w:val="4"/>
        <w:numId w:val="1"/>
      </w:numPr>
    </w:pPr>
  </w:style>
  <w:style w:type="paragraph" w:styleId="ListBullet">
    <w:name w:val="List Bullet"/>
    <w:basedOn w:val="Normal"/>
    <w:uiPriority w:val="13"/>
    <w:rsid w:val="00D342C0"/>
    <w:pPr>
      <w:numPr>
        <w:numId w:val="11"/>
      </w:numPr>
    </w:pPr>
  </w:style>
  <w:style w:type="paragraph" w:styleId="ListBullet2">
    <w:name w:val="List Bullet 2"/>
    <w:basedOn w:val="Normal"/>
    <w:uiPriority w:val="13"/>
    <w:rsid w:val="00D342C0"/>
    <w:pPr>
      <w:numPr>
        <w:ilvl w:val="1"/>
        <w:numId w:val="11"/>
      </w:numPr>
    </w:pPr>
  </w:style>
  <w:style w:type="paragraph" w:styleId="ListBullet3">
    <w:name w:val="List Bullet 3"/>
    <w:basedOn w:val="Normal"/>
    <w:uiPriority w:val="13"/>
    <w:rsid w:val="00D342C0"/>
    <w:pPr>
      <w:numPr>
        <w:ilvl w:val="2"/>
        <w:numId w:val="11"/>
      </w:numPr>
    </w:pPr>
  </w:style>
  <w:style w:type="paragraph" w:styleId="ListBullet4">
    <w:name w:val="List Bullet 4"/>
    <w:basedOn w:val="Normal"/>
    <w:uiPriority w:val="13"/>
    <w:semiHidden/>
    <w:rsid w:val="00D342C0"/>
    <w:pPr>
      <w:numPr>
        <w:ilvl w:val="3"/>
        <w:numId w:val="11"/>
      </w:numPr>
    </w:pPr>
  </w:style>
  <w:style w:type="paragraph" w:styleId="ListBullet5">
    <w:name w:val="List Bullet 5"/>
    <w:basedOn w:val="Normal"/>
    <w:uiPriority w:val="13"/>
    <w:semiHidden/>
    <w:rsid w:val="00D342C0"/>
    <w:pPr>
      <w:numPr>
        <w:ilvl w:val="4"/>
        <w:numId w:val="11"/>
      </w:numPr>
    </w:pPr>
  </w:style>
  <w:style w:type="paragraph" w:styleId="BlockText">
    <w:name w:val="Block Text"/>
    <w:basedOn w:val="Normal"/>
    <w:qFormat/>
    <w:rsid w:val="00D27884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1736CF"/>
    <w:rPr>
      <w:rFonts w:asciiTheme="majorHAnsi" w:eastAsiaTheme="majorEastAsia" w:hAnsiTheme="majorHAnsi" w:cstheme="majorBidi"/>
      <w:color w:val="0193C6" w:themeColor="accen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C5F5C"/>
    <w:rPr>
      <w:rFonts w:asciiTheme="majorHAnsi" w:eastAsiaTheme="majorEastAsia" w:hAnsiTheme="majorHAnsi" w:cstheme="majorBidi"/>
      <w:noProof/>
      <w:color w:val="122359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5F5C"/>
    <w:rPr>
      <w:rFonts w:asciiTheme="majorHAnsi" w:eastAsiaTheme="majorEastAsia" w:hAnsiTheme="majorHAnsi" w:cstheme="majorBidi"/>
      <w:noProof/>
      <w:color w:val="122359" w:themeColor="text2"/>
      <w:sz w:val="24"/>
      <w:szCs w:val="24"/>
      <w:lang w:val="de-CH"/>
    </w:rPr>
  </w:style>
  <w:style w:type="character" w:customStyle="1" w:styleId="Heading4Char">
    <w:name w:val="Heading 4 Char"/>
    <w:basedOn w:val="DefaultParagraphFont"/>
    <w:link w:val="Heading4"/>
    <w:uiPriority w:val="9"/>
    <w:rsid w:val="006C5F5C"/>
    <w:rPr>
      <w:rFonts w:asciiTheme="majorHAnsi" w:eastAsiaTheme="majorEastAsia" w:hAnsiTheme="majorHAnsi" w:cstheme="majorBidi"/>
      <w:noProof/>
      <w:color w:val="122359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53"/>
    <w:rPr>
      <w:rFonts w:eastAsiaTheme="majorEastAsia" w:cstheme="majorBidi"/>
      <w:lang w:val="de-C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53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74041A"/>
    <w:pPr>
      <w:spacing w:after="240"/>
      <w:contextualSpacing/>
    </w:pPr>
    <w:rPr>
      <w:rFonts w:asciiTheme="majorHAnsi" w:eastAsiaTheme="majorEastAsia" w:hAnsiTheme="majorHAnsi" w:cstheme="majorBidi"/>
      <w:color w:val="0193C6" w:themeColor="accent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74041A"/>
    <w:rPr>
      <w:rFonts w:asciiTheme="majorHAnsi" w:eastAsiaTheme="majorEastAsia" w:hAnsiTheme="majorHAnsi" w:cstheme="majorBidi"/>
      <w:color w:val="0193C6" w:themeColor="accent2"/>
      <w:spacing w:val="-10"/>
      <w:kern w:val="28"/>
      <w:sz w:val="48"/>
      <w:szCs w:val="48"/>
      <w:lang w:val="de-CH"/>
    </w:rPr>
  </w:style>
  <w:style w:type="paragraph" w:styleId="Subtitle">
    <w:name w:val="Subtitle"/>
    <w:basedOn w:val="Normal"/>
    <w:next w:val="Normal"/>
    <w:link w:val="SubtitleChar"/>
    <w:uiPriority w:val="8"/>
    <w:qFormat/>
    <w:rsid w:val="00EC25FA"/>
    <w:pPr>
      <w:numPr>
        <w:ilvl w:val="1"/>
      </w:numPr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74041A"/>
    <w:rPr>
      <w:rFonts w:asciiTheme="majorHAnsi" w:eastAsiaTheme="majorEastAsia" w:hAnsiTheme="majorHAnsi" w:cstheme="majorBidi"/>
      <w:sz w:val="28"/>
      <w:szCs w:val="28"/>
      <w:lang w:val="de-CH"/>
    </w:rPr>
  </w:style>
  <w:style w:type="paragraph" w:styleId="Quote">
    <w:name w:val="Quote"/>
    <w:basedOn w:val="Normal"/>
    <w:next w:val="Normal"/>
    <w:link w:val="QuoteChar"/>
    <w:uiPriority w:val="39"/>
    <w:semiHidden/>
    <w:qFormat/>
    <w:rsid w:val="00470B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9"/>
    <w:semiHidden/>
    <w:rsid w:val="007E4653"/>
    <w:rPr>
      <w:i/>
      <w:iCs/>
      <w:color w:val="404040" w:themeColor="text1" w:themeTint="BF"/>
      <w:lang w:val="de-CH"/>
    </w:rPr>
  </w:style>
  <w:style w:type="paragraph" w:styleId="ListParagraph">
    <w:name w:val="List Paragraph"/>
    <w:basedOn w:val="Normal"/>
    <w:uiPriority w:val="99"/>
    <w:semiHidden/>
    <w:qFormat/>
    <w:rsid w:val="00470BD5"/>
    <w:pPr>
      <w:ind w:left="720"/>
      <w:contextualSpacing/>
    </w:pPr>
  </w:style>
  <w:style w:type="character" w:styleId="IntenseEmphasis">
    <w:name w:val="Intense Emphasis"/>
    <w:basedOn w:val="DefaultParagraphFont"/>
    <w:uiPriority w:val="2"/>
    <w:qFormat/>
    <w:rsid w:val="00470BD5"/>
    <w:rPr>
      <w:i/>
      <w:iCs/>
      <w:color w:val="0BA0D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9"/>
    <w:semiHidden/>
    <w:qFormat/>
    <w:rsid w:val="00470BD5"/>
    <w:pPr>
      <w:pBdr>
        <w:top w:val="single" w:sz="4" w:space="10" w:color="0BA0D4" w:themeColor="accent1" w:themeShade="BF"/>
        <w:bottom w:val="single" w:sz="4" w:space="10" w:color="0BA0D4" w:themeColor="accent1" w:themeShade="BF"/>
      </w:pBdr>
      <w:spacing w:before="360" w:after="360"/>
      <w:ind w:left="864" w:right="864"/>
      <w:jc w:val="center"/>
    </w:pPr>
    <w:rPr>
      <w:i/>
      <w:iCs/>
      <w:color w:val="0BA0D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9"/>
    <w:semiHidden/>
    <w:rsid w:val="007E4653"/>
    <w:rPr>
      <w:i/>
      <w:iCs/>
      <w:color w:val="0BA0D4" w:themeColor="accent1" w:themeShade="BF"/>
      <w:lang w:val="de-CH"/>
    </w:rPr>
  </w:style>
  <w:style w:type="character" w:styleId="IntenseReference">
    <w:name w:val="Intense Reference"/>
    <w:basedOn w:val="DefaultParagraphFont"/>
    <w:uiPriority w:val="99"/>
    <w:semiHidden/>
    <w:qFormat/>
    <w:rsid w:val="00470BD5"/>
    <w:rPr>
      <w:b/>
      <w:bCs/>
      <w:smallCaps/>
      <w:color w:val="0BA0D4" w:themeColor="accent1" w:themeShade="BF"/>
      <w:spacing w:val="5"/>
    </w:rPr>
  </w:style>
  <w:style w:type="paragraph" w:styleId="Header">
    <w:name w:val="header"/>
    <w:basedOn w:val="Normal"/>
    <w:link w:val="HeaderChar"/>
    <w:uiPriority w:val="98"/>
    <w:semiHidden/>
    <w:rsid w:val="007D5E2C"/>
    <w:pPr>
      <w:tabs>
        <w:tab w:val="center" w:pos="4536"/>
        <w:tab w:val="right" w:pos="9072"/>
      </w:tabs>
      <w:spacing w:after="1320"/>
      <w:ind w:left="1134"/>
      <w:contextualSpacing/>
      <w:jc w:val="right"/>
    </w:pPr>
    <w:rPr>
      <w:noProof/>
      <w:color w:val="0193C6" w:themeColor="accent2"/>
      <w:sz w:val="18"/>
    </w:rPr>
  </w:style>
  <w:style w:type="character" w:customStyle="1" w:styleId="HeaderChar">
    <w:name w:val="Header Char"/>
    <w:basedOn w:val="DefaultParagraphFont"/>
    <w:link w:val="Header"/>
    <w:uiPriority w:val="98"/>
    <w:semiHidden/>
    <w:rsid w:val="007D5E2C"/>
    <w:rPr>
      <w:noProof/>
      <w:color w:val="0193C6" w:themeColor="accent2"/>
      <w:sz w:val="18"/>
      <w:lang w:val="de-CH"/>
    </w:rPr>
  </w:style>
  <w:style w:type="paragraph" w:styleId="Footer">
    <w:name w:val="footer"/>
    <w:basedOn w:val="Normal"/>
    <w:link w:val="FooterChar"/>
    <w:uiPriority w:val="98"/>
    <w:semiHidden/>
    <w:rsid w:val="000E13D4"/>
    <w:pPr>
      <w:tabs>
        <w:tab w:val="center" w:pos="4536"/>
        <w:tab w:val="right" w:pos="9072"/>
      </w:tabs>
      <w:spacing w:after="0"/>
      <w:ind w:left="708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8"/>
    <w:semiHidden/>
    <w:rsid w:val="007E4653"/>
    <w:rPr>
      <w:noProof/>
      <w:lang w:val="de-CH"/>
    </w:rPr>
  </w:style>
  <w:style w:type="character" w:styleId="Hyperlink">
    <w:name w:val="Hyperlink"/>
    <w:basedOn w:val="DefaultParagraphFont"/>
    <w:uiPriority w:val="99"/>
    <w:rsid w:val="0072707F"/>
    <w:rPr>
      <w:color w:val="12235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07F"/>
    <w:rPr>
      <w:color w:val="605E5C"/>
      <w:shd w:val="clear" w:color="auto" w:fill="E1DFDD"/>
    </w:rPr>
  </w:style>
  <w:style w:type="paragraph" w:customStyle="1" w:styleId="En-ttegarde">
    <w:name w:val="En-tête garde"/>
    <w:link w:val="En-ttegardeCar"/>
    <w:uiPriority w:val="97"/>
    <w:semiHidden/>
    <w:qFormat/>
    <w:rsid w:val="007D5E2C"/>
    <w:pPr>
      <w:spacing w:after="1320"/>
      <w:contextualSpacing/>
    </w:pPr>
    <w:rPr>
      <w:noProof/>
      <w:sz w:val="18"/>
      <w:szCs w:val="18"/>
      <w:lang w:val="de-CH"/>
    </w:rPr>
  </w:style>
  <w:style w:type="character" w:customStyle="1" w:styleId="En-ttegardeCar">
    <w:name w:val="En-tête garde Car"/>
    <w:basedOn w:val="HeaderChar"/>
    <w:link w:val="En-ttegarde"/>
    <w:uiPriority w:val="97"/>
    <w:semiHidden/>
    <w:rsid w:val="007D5E2C"/>
    <w:rPr>
      <w:noProof/>
      <w:color w:val="0193C6" w:themeColor="accent2"/>
      <w:sz w:val="18"/>
      <w:szCs w:val="18"/>
      <w:lang w:val="de-CH"/>
    </w:rPr>
  </w:style>
  <w:style w:type="paragraph" w:styleId="Caption">
    <w:name w:val="caption"/>
    <w:basedOn w:val="Normal"/>
    <w:next w:val="Normal"/>
    <w:uiPriority w:val="35"/>
    <w:qFormat/>
    <w:rsid w:val="007E4653"/>
    <w:pPr>
      <w:spacing w:before="60"/>
      <w:contextualSpacing/>
    </w:pPr>
    <w:rPr>
      <w:i/>
      <w:iCs/>
      <w:sz w:val="18"/>
      <w:szCs w:val="18"/>
    </w:rPr>
  </w:style>
  <w:style w:type="paragraph" w:styleId="EnvelopeAddress">
    <w:name w:val="envelope address"/>
    <w:basedOn w:val="Normal"/>
    <w:uiPriority w:val="92"/>
    <w:semiHidden/>
    <w:rsid w:val="00BB35E1"/>
    <w:pPr>
      <w:ind w:right="4536"/>
      <w:contextualSpacing/>
    </w:pPr>
  </w:style>
  <w:style w:type="paragraph" w:styleId="Date">
    <w:name w:val="Date"/>
    <w:basedOn w:val="Normal"/>
    <w:next w:val="Normal"/>
    <w:link w:val="DateChar"/>
    <w:uiPriority w:val="92"/>
    <w:semiHidden/>
    <w:rsid w:val="00BB35E1"/>
    <w:pPr>
      <w:spacing w:before="240" w:after="480"/>
      <w:jc w:val="right"/>
    </w:pPr>
    <w:rPr>
      <w:rFonts w:ascii="Outfit" w:hAnsi="Outfit" w:cs="Calibri"/>
      <w:color w:val="0B235C"/>
    </w:rPr>
  </w:style>
  <w:style w:type="character" w:customStyle="1" w:styleId="DateChar">
    <w:name w:val="Date Char"/>
    <w:basedOn w:val="DefaultParagraphFont"/>
    <w:link w:val="Date"/>
    <w:uiPriority w:val="92"/>
    <w:semiHidden/>
    <w:rsid w:val="001B0F49"/>
    <w:rPr>
      <w:rFonts w:ascii="Outfit" w:hAnsi="Outfit" w:cs="Calibri"/>
      <w:color w:val="0B235C"/>
      <w:lang w:val="de-CH"/>
    </w:rPr>
  </w:style>
  <w:style w:type="paragraph" w:customStyle="1" w:styleId="BetreffObjet">
    <w:name w:val="Betreff /  Objet"/>
    <w:basedOn w:val="Normal"/>
    <w:next w:val="Normal"/>
    <w:link w:val="BetreffObjetCar"/>
    <w:uiPriority w:val="93"/>
    <w:semiHidden/>
    <w:qFormat/>
    <w:rsid w:val="006C5F5C"/>
    <w:pPr>
      <w:spacing w:after="480"/>
    </w:pPr>
    <w:rPr>
      <w:b/>
    </w:rPr>
  </w:style>
  <w:style w:type="character" w:customStyle="1" w:styleId="BetreffObjetCar">
    <w:name w:val="Betreff /  Objet Car"/>
    <w:basedOn w:val="DefaultParagraphFont"/>
    <w:link w:val="BetreffObjet"/>
    <w:uiPriority w:val="93"/>
    <w:semiHidden/>
    <w:rsid w:val="001B0F49"/>
    <w:rPr>
      <w:b/>
      <w:lang w:val="de-CH"/>
    </w:rPr>
  </w:style>
  <w:style w:type="paragraph" w:styleId="NoSpacing">
    <w:name w:val="No Spacing"/>
    <w:qFormat/>
    <w:rsid w:val="00951D02"/>
    <w:pPr>
      <w:spacing w:after="0"/>
    </w:pPr>
  </w:style>
  <w:style w:type="character" w:styleId="Emphasis">
    <w:name w:val="Emphasis"/>
    <w:basedOn w:val="DefaultParagraphFont"/>
    <w:uiPriority w:val="2"/>
    <w:qFormat/>
    <w:rsid w:val="0074041A"/>
    <w:rPr>
      <w:b/>
      <w:i/>
      <w:iCs/>
    </w:rPr>
  </w:style>
  <w:style w:type="character" w:styleId="PlaceholderText">
    <w:name w:val="Placeholder Text"/>
    <w:basedOn w:val="DefaultParagraphFont"/>
    <w:uiPriority w:val="99"/>
    <w:semiHidden/>
    <w:rsid w:val="00BA3E54"/>
    <w:rPr>
      <w:color w:val="666666"/>
    </w:rPr>
  </w:style>
  <w:style w:type="paragraph" w:styleId="TOC1">
    <w:name w:val="toc 1"/>
    <w:basedOn w:val="Normal"/>
    <w:next w:val="Normal"/>
    <w:autoRedefine/>
    <w:uiPriority w:val="39"/>
    <w:unhideWhenUsed/>
    <w:rsid w:val="00C01C9A"/>
    <w:pPr>
      <w:tabs>
        <w:tab w:val="left" w:pos="426"/>
        <w:tab w:val="right" w:leader="dot" w:pos="9060"/>
      </w:tabs>
      <w:spacing w:before="240" w:after="0"/>
      <w:ind w:left="426" w:hanging="426"/>
      <w:jc w:val="left"/>
    </w:pPr>
    <w:rPr>
      <w:rFonts w:asciiTheme="majorHAnsi" w:hAnsiTheme="majorHAnsi"/>
      <w:noProof/>
      <w:color w:val="0193C6" w:themeColor="accent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01C9A"/>
    <w:pPr>
      <w:tabs>
        <w:tab w:val="left" w:pos="960"/>
        <w:tab w:val="right" w:leader="dot" w:pos="9060"/>
      </w:tabs>
      <w:spacing w:before="60" w:after="0"/>
      <w:ind w:left="993" w:hanging="567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C01C9A"/>
    <w:pPr>
      <w:tabs>
        <w:tab w:val="left" w:pos="1701"/>
        <w:tab w:val="right" w:leader="dot" w:pos="9060"/>
      </w:tabs>
      <w:spacing w:after="0"/>
      <w:ind w:left="1701" w:hanging="708"/>
      <w:jc w:val="left"/>
    </w:pPr>
    <w:rPr>
      <w:noProof/>
      <w:sz w:val="20"/>
      <w:szCs w:val="20"/>
    </w:rPr>
  </w:style>
  <w:style w:type="table" w:styleId="TableGrid">
    <w:name w:val="Table Grid"/>
    <w:aliases w:val="TAB. TSM infos"/>
    <w:basedOn w:val="TableNormal"/>
    <w:uiPriority w:val="39"/>
    <w:rsid w:val="00E96B8B"/>
    <w:pPr>
      <w:spacing w:before="40" w:after="40"/>
    </w:pPr>
    <w:tblPr/>
    <w:tblStylePr w:type="firstRow">
      <w:rPr>
        <w:rFonts w:asciiTheme="minorHAnsi" w:hAnsiTheme="minorHAnsi"/>
        <w:b/>
      </w:rPr>
    </w:tblStylePr>
    <w:tblStylePr w:type="firstCol">
      <w:pPr>
        <w:jc w:val="right"/>
      </w:pPr>
      <w:rPr>
        <w:rFonts w:asciiTheme="minorHAnsi" w:hAnsiTheme="minorHAnsi"/>
        <w:b/>
      </w:rPr>
    </w:tblStylePr>
  </w:style>
  <w:style w:type="table" w:customStyle="1" w:styleId="TABTSMStandardtabelle">
    <w:name w:val="TAB. TSM Standardtabelle"/>
    <w:basedOn w:val="TableNormal"/>
    <w:uiPriority w:val="99"/>
    <w:rsid w:val="00901CE6"/>
    <w:pPr>
      <w:spacing w:before="20" w:after="20"/>
      <w:jc w:val="left"/>
    </w:pPr>
    <w:tblPr>
      <w:tblStyleRowBandSize w:val="1"/>
      <w:tblBorders>
        <w:top w:val="single" w:sz="2" w:space="0" w:color="B3C1EF"/>
        <w:bottom w:val="single" w:sz="2" w:space="0" w:color="B3C1EF"/>
        <w:insideH w:val="single" w:sz="2" w:space="0" w:color="B3C1EF"/>
        <w:insideV w:val="single" w:sz="2" w:space="0" w:color="B3C1EF"/>
      </w:tblBorders>
    </w:tblPr>
    <w:tblStylePr w:type="firstRow">
      <w:rPr>
        <w:rFonts w:asciiTheme="minorHAnsi" w:hAnsiTheme="minorHAnsi"/>
        <w:b/>
        <w:color w:val="122359" w:themeColor="text2"/>
      </w:rPr>
      <w:tblPr/>
      <w:tcPr>
        <w:tcBorders>
          <w:top w:val="single" w:sz="12" w:space="0" w:color="122359" w:themeColor="text2"/>
          <w:bottom w:val="single" w:sz="12" w:space="0" w:color="122359" w:themeColor="text2"/>
        </w:tcBorders>
      </w:tcPr>
    </w:tblStylePr>
    <w:tblStylePr w:type="lastRow">
      <w:rPr>
        <w:b/>
      </w:rPr>
      <w:tblPr/>
      <w:tcPr>
        <w:tcBorders>
          <w:top w:val="single" w:sz="12" w:space="0" w:color="122359" w:themeColor="text2"/>
          <w:bottom w:val="single" w:sz="12" w:space="0" w:color="122359" w:themeColor="text2"/>
        </w:tcBorders>
        <w:shd w:val="clear" w:color="auto" w:fill="E0E6F8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0E6F8"/>
      </w:tcPr>
    </w:tblStylePr>
  </w:style>
  <w:style w:type="character" w:styleId="Strong">
    <w:name w:val="Strong"/>
    <w:basedOn w:val="DefaultParagraphFont"/>
    <w:uiPriority w:val="1"/>
    <w:qFormat/>
    <w:rsid w:val="00E96B8B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736CF"/>
    <w:pPr>
      <w:pageBreakBefore/>
      <w:numPr>
        <w:numId w:val="0"/>
      </w:numPr>
      <w:spacing w:before="240" w:after="0"/>
      <w:jc w:val="both"/>
      <w:outlineLvl w:val="9"/>
    </w:pPr>
    <w:rPr>
      <w:color w:val="122359" w:themeColor="text2"/>
      <w:lang w:val="de-CH"/>
    </w:rPr>
  </w:style>
  <w:style w:type="paragraph" w:styleId="FootnoteText">
    <w:name w:val="footnote text"/>
    <w:basedOn w:val="Normal"/>
    <w:link w:val="FootnoteTextChar"/>
    <w:uiPriority w:val="90"/>
    <w:rsid w:val="0067748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0"/>
    <w:rsid w:val="007E4653"/>
    <w:rPr>
      <w:sz w:val="20"/>
      <w:szCs w:val="20"/>
      <w:lang w:val="de-CH"/>
    </w:rPr>
  </w:style>
  <w:style w:type="character" w:styleId="FootnoteReference">
    <w:name w:val="footnote reference"/>
    <w:basedOn w:val="DefaultParagraphFont"/>
    <w:uiPriority w:val="90"/>
    <w:rsid w:val="0067748D"/>
    <w:rPr>
      <w:b/>
      <w:color w:val="0193C6" w:themeColor="accent2"/>
      <w:vertAlign w:val="superscript"/>
    </w:rPr>
  </w:style>
  <w:style w:type="paragraph" w:styleId="EnvelopeReturn">
    <w:name w:val="envelope return"/>
    <w:basedOn w:val="Normal"/>
    <w:uiPriority w:val="95"/>
    <w:semiHidden/>
    <w:rsid w:val="00275C30"/>
    <w:pPr>
      <w:spacing w:after="0" w:line="216" w:lineRule="auto"/>
      <w:ind w:left="567"/>
      <w:contextualSpacing/>
      <w:jc w:val="right"/>
    </w:pPr>
    <w:rPr>
      <w:rFonts w:hAnsi="Outfit"/>
      <w:noProof/>
      <w:kern w:val="24"/>
      <w:sz w:val="18"/>
      <w:szCs w:val="18"/>
      <w:lang w:val="fr-FR"/>
    </w:rPr>
  </w:style>
  <w:style w:type="character" w:styleId="SubtleEmphasis">
    <w:name w:val="Subtle Emphasis"/>
    <w:basedOn w:val="DefaultParagraphFont"/>
    <w:uiPriority w:val="2"/>
    <w:qFormat/>
    <w:rsid w:val="0074041A"/>
    <w:rPr>
      <w:i/>
      <w:iCs/>
      <w:color w:val="122359" w:themeColor="text2"/>
    </w:rPr>
  </w:style>
  <w:style w:type="character" w:styleId="PageNumber">
    <w:name w:val="page number"/>
    <w:basedOn w:val="DefaultParagraphFont"/>
    <w:uiPriority w:val="98"/>
    <w:semiHidden/>
    <w:rsid w:val="00334E2E"/>
    <w:rPr>
      <w:b/>
      <w:color w:val="0193C6" w:themeColor="accent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dbmilch.ch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gate.ch/portal/?log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smtreuhand.sharepoint.com/sites/TSMTreuhandGmbH/Vorlagen/TSM/V_Merkblatt-notice%20d'inform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73B6110F6643ADA372C6924C183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510F8-CE41-416E-9BC7-88178899CF8F}"/>
      </w:docPartPr>
      <w:docPartBody>
        <w:p w:rsidR="00420595" w:rsidRDefault="00420595">
          <w:pPr>
            <w:pStyle w:val="5F73B6110F6643ADA372C6924C183040"/>
          </w:pPr>
          <w:r w:rsidRPr="00EC79C1">
            <w:t>[</w:t>
          </w:r>
          <w:r>
            <w:t>Überschrift 2</w:t>
          </w:r>
          <w:r w:rsidRPr="00EC79C1">
            <w:t>]</w:t>
          </w:r>
        </w:p>
      </w:docPartBody>
    </w:docPart>
    <w:docPart>
      <w:docPartPr>
        <w:name w:val="43CA81D64A114EE0A8BEAAAF07B88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4BAC5-D4E7-416F-BA37-F70A5B0910F7}"/>
      </w:docPartPr>
      <w:docPartBody>
        <w:p w:rsidR="00420595" w:rsidRDefault="00543552" w:rsidP="00543552">
          <w:pPr>
            <w:pStyle w:val="43CA81D64A114EE0A8BEAAAF07B884F71"/>
          </w:pPr>
          <w:r w:rsidRPr="00A81CE8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6BF1D9572A4840379F189CDA279074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3F27B-1D6B-416F-8F51-621EBD2C3235}"/>
      </w:docPartPr>
      <w:docPartBody>
        <w:p w:rsidR="00420595" w:rsidRDefault="00543552" w:rsidP="00543552">
          <w:pPr>
            <w:pStyle w:val="6BF1D9572A4840379F189CDA279074761"/>
          </w:pPr>
          <w:r w:rsidRPr="00FC3C99">
            <w:rPr>
              <w:rStyle w:val="PlaceholderText"/>
              <w:bCs/>
            </w:rPr>
            <w:t>Klicken oder tippen Sie hier, um Text einzugeben.</w:t>
          </w:r>
        </w:p>
      </w:docPartBody>
    </w:docPart>
    <w:docPart>
      <w:docPartPr>
        <w:name w:val="D6682CE2DC334F87AD383C467CEFE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2588F-2D33-4D52-A8EC-85268B336327}"/>
      </w:docPartPr>
      <w:docPartBody>
        <w:p w:rsidR="00420595" w:rsidRDefault="00543552" w:rsidP="00543552">
          <w:pPr>
            <w:pStyle w:val="D6682CE2DC334F87AD383C467CEFE0ED1"/>
          </w:pPr>
          <w:r w:rsidRPr="00FC3C99">
            <w:rPr>
              <w:rStyle w:val="PlaceholderText"/>
              <w:bCs/>
            </w:rPr>
            <w:t>Klicken oder tippen Sie hier, um Text einzugeben.</w:t>
          </w:r>
        </w:p>
      </w:docPartBody>
    </w:docPart>
    <w:docPart>
      <w:docPartPr>
        <w:name w:val="5EEDDEBB980A4962A18BEEDE72A54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4FE94-C4EF-40F8-A988-3E7ECC4750A2}"/>
      </w:docPartPr>
      <w:docPartBody>
        <w:p w:rsidR="00E5191C" w:rsidRDefault="00E5191C">
          <w:pPr>
            <w:pStyle w:val="5EEDDEBB980A4962A18BEEDE72A5420F"/>
          </w:pPr>
          <w:r w:rsidRPr="00270897">
            <w:rPr>
              <w:rStyle w:val="PlaceholderText"/>
            </w:rPr>
            <w:t>Wählen Sie ein Element aus.</w:t>
          </w:r>
        </w:p>
      </w:docPartBody>
    </w:docPart>
    <w:docPart>
      <w:docPartPr>
        <w:name w:val="2932679397A0437EADA9C553F7494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1745A-0473-4750-8DBD-BA063EC442E2}"/>
      </w:docPartPr>
      <w:docPartBody>
        <w:p w:rsidR="00E5191C" w:rsidRDefault="00E5191C">
          <w:pPr>
            <w:pStyle w:val="2932679397A0437EADA9C553F749460A"/>
          </w:pPr>
          <w:r w:rsidRPr="00ED686C">
            <w:rPr>
              <w:rStyle w:val="PageNumber"/>
              <w:bCs/>
            </w:rPr>
            <w:t>am/von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">
    <w:altName w:val="Cambria"/>
    <w:panose1 w:val="00000000000000000000"/>
    <w:charset w:val="00"/>
    <w:family w:val="roman"/>
    <w:notTrueType/>
    <w:pitch w:val="default"/>
  </w:font>
  <w:font w:name="Outfit Medium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35"/>
    <w:rsid w:val="000D1510"/>
    <w:rsid w:val="00102957"/>
    <w:rsid w:val="001F7FF4"/>
    <w:rsid w:val="00420595"/>
    <w:rsid w:val="00447DFD"/>
    <w:rsid w:val="00543552"/>
    <w:rsid w:val="00694B9F"/>
    <w:rsid w:val="006F057B"/>
    <w:rsid w:val="00706B5D"/>
    <w:rsid w:val="007423A3"/>
    <w:rsid w:val="00867055"/>
    <w:rsid w:val="009D239A"/>
    <w:rsid w:val="009D4599"/>
    <w:rsid w:val="009F0E98"/>
    <w:rsid w:val="00C509A0"/>
    <w:rsid w:val="00E5191C"/>
    <w:rsid w:val="00EB322A"/>
    <w:rsid w:val="00EB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73B6110F6643ADA372C6924C183040">
    <w:name w:val="5F73B6110F6643ADA372C6924C183040"/>
  </w:style>
  <w:style w:type="character" w:styleId="PlaceholderText">
    <w:name w:val="Placeholder Text"/>
    <w:basedOn w:val="DefaultParagraphFont"/>
    <w:uiPriority w:val="99"/>
    <w:semiHidden/>
    <w:rsid w:val="00543552"/>
    <w:rPr>
      <w:color w:val="666666"/>
    </w:rPr>
  </w:style>
  <w:style w:type="paragraph" w:customStyle="1" w:styleId="43CA81D64A114EE0A8BEAAAF07B884F71">
    <w:name w:val="43CA81D64A114EE0A8BEAAAF07B884F71"/>
    <w:rsid w:val="00543552"/>
    <w:pPr>
      <w:spacing w:after="120" w:line="240" w:lineRule="auto"/>
      <w:jc w:val="both"/>
    </w:pPr>
    <w:rPr>
      <w:rFonts w:eastAsiaTheme="minorHAnsi"/>
      <w:color w:val="0E2841" w:themeColor="text2"/>
      <w:kern w:val="0"/>
      <w:sz w:val="22"/>
      <w:szCs w:val="22"/>
      <w:lang w:eastAsia="en-US"/>
      <w14:ligatures w14:val="none"/>
    </w:rPr>
  </w:style>
  <w:style w:type="paragraph" w:customStyle="1" w:styleId="CB2CE28748BF4D45933C312DB7456EE4">
    <w:name w:val="CB2CE28748BF4D45933C312DB7456EE4"/>
    <w:rsid w:val="00543552"/>
    <w:pPr>
      <w:spacing w:after="120" w:line="240" w:lineRule="auto"/>
      <w:jc w:val="both"/>
    </w:pPr>
    <w:rPr>
      <w:rFonts w:eastAsiaTheme="minorHAnsi"/>
      <w:color w:val="0E2841" w:themeColor="text2"/>
      <w:kern w:val="0"/>
      <w:sz w:val="22"/>
      <w:szCs w:val="22"/>
      <w:lang w:eastAsia="en-US"/>
      <w14:ligatures w14:val="none"/>
    </w:rPr>
  </w:style>
  <w:style w:type="paragraph" w:customStyle="1" w:styleId="6BF1D9572A4840379F189CDA279074761">
    <w:name w:val="6BF1D9572A4840379F189CDA279074761"/>
    <w:rsid w:val="00543552"/>
    <w:pPr>
      <w:spacing w:after="120" w:line="240" w:lineRule="auto"/>
      <w:jc w:val="both"/>
    </w:pPr>
    <w:rPr>
      <w:rFonts w:eastAsiaTheme="minorHAnsi"/>
      <w:color w:val="0E2841" w:themeColor="text2"/>
      <w:kern w:val="0"/>
      <w:sz w:val="22"/>
      <w:szCs w:val="22"/>
      <w:lang w:eastAsia="en-US"/>
      <w14:ligatures w14:val="none"/>
    </w:rPr>
  </w:style>
  <w:style w:type="paragraph" w:customStyle="1" w:styleId="D6682CE2DC334F87AD383C467CEFE0ED1">
    <w:name w:val="D6682CE2DC334F87AD383C467CEFE0ED1"/>
    <w:rsid w:val="00543552"/>
    <w:pPr>
      <w:spacing w:after="120" w:line="240" w:lineRule="auto"/>
      <w:jc w:val="both"/>
    </w:pPr>
    <w:rPr>
      <w:rFonts w:eastAsiaTheme="minorHAnsi"/>
      <w:color w:val="0E2841" w:themeColor="text2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8"/>
    <w:semiHidden/>
    <w:rsid w:val="00543552"/>
    <w:rPr>
      <w:b/>
      <w:color w:val="E97132" w:themeColor="accent2"/>
      <w:sz w:val="22"/>
    </w:rPr>
  </w:style>
  <w:style w:type="paragraph" w:customStyle="1" w:styleId="B0580C11E43643488D1B798931ECA1FC1">
    <w:name w:val="B0580C11E43643488D1B798931ECA1FC1"/>
    <w:rsid w:val="00543552"/>
    <w:pPr>
      <w:tabs>
        <w:tab w:val="center" w:pos="4536"/>
        <w:tab w:val="right" w:pos="9072"/>
      </w:tabs>
      <w:spacing w:after="0" w:line="240" w:lineRule="auto"/>
      <w:ind w:left="708"/>
      <w:jc w:val="right"/>
    </w:pPr>
    <w:rPr>
      <w:rFonts w:eastAsiaTheme="minorHAnsi"/>
      <w:noProof/>
      <w:color w:val="0E2841" w:themeColor="text2"/>
      <w:kern w:val="0"/>
      <w:sz w:val="22"/>
      <w:szCs w:val="22"/>
      <w:lang w:eastAsia="en-US"/>
      <w14:ligatures w14:val="none"/>
    </w:rPr>
  </w:style>
  <w:style w:type="paragraph" w:customStyle="1" w:styleId="5EEDDEBB980A4962A18BEEDE72A5420F">
    <w:name w:val="5EEDDEBB980A4962A18BEEDE72A5420F"/>
  </w:style>
  <w:style w:type="paragraph" w:customStyle="1" w:styleId="2932679397A0437EADA9C553F749460A">
    <w:name w:val="2932679397A0437EADA9C553F7494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TSM Ok">
      <a:dk1>
        <a:srgbClr val="000000"/>
      </a:dk1>
      <a:lt1>
        <a:srgbClr val="FFFFFF"/>
      </a:lt1>
      <a:dk2>
        <a:srgbClr val="122359"/>
      </a:dk2>
      <a:lt2>
        <a:srgbClr val="F4F5FA"/>
      </a:lt2>
      <a:accent1>
        <a:srgbClr val="38C3F4"/>
      </a:accent1>
      <a:accent2>
        <a:srgbClr val="0193C6"/>
      </a:accent2>
      <a:accent3>
        <a:srgbClr val="F1FF62"/>
      </a:accent3>
      <a:accent4>
        <a:srgbClr val="D4EAFF"/>
      </a:accent4>
      <a:accent5>
        <a:srgbClr val="4BACC6"/>
      </a:accent5>
      <a:accent6>
        <a:srgbClr val="F79646"/>
      </a:accent6>
      <a:hlink>
        <a:srgbClr val="122359"/>
      </a:hlink>
      <a:folHlink>
        <a:srgbClr val="122359"/>
      </a:folHlink>
    </a:clrScheme>
    <a:fontScheme name="Outfit">
      <a:majorFont>
        <a:latin typeface="Outfit Medium"/>
        <a:ea typeface=""/>
        <a:cs typeface=""/>
      </a:majorFont>
      <a:minorFont>
        <a:latin typeface="Outfi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8c04b-9062-4259-8c3e-6e25e51adabd">
      <Terms xmlns="http://schemas.microsoft.com/office/infopath/2007/PartnerControls"/>
    </lcf76f155ced4ddcb4097134ff3c332f>
    <TaxCatchAll xmlns="1abdbb08-581c-4149-b7a2-5d9774038333" xsi:nil="true"/>
    <Aktuell_x003f_Ja_x002f_Nein xmlns="1ad8c04b-9062-4259-8c3e-6e25e51adabd" xsi:nil="true"/>
    <Bearbeiter xmlns="1ad8c04b-9062-4259-8c3e-6e25e51adabd">
      <UserInfo>
        <DisplayName/>
        <AccountId xsi:nil="true"/>
        <AccountType/>
      </UserInfo>
    </Bearbeiter>
    <Freigabedatum xmlns="1ad8c04b-9062-4259-8c3e-6e25e51adabd" xsi:nil="true"/>
    <DatumPr_x00fc_fung_x002f_K_x00fc_rzel xmlns="1ad8c04b-9062-4259-8c3e-6e25e51adabd" xsi:nil="true"/>
    <Begr_x00fc_ndung_x002f_Hinweis xmlns="1ad8c04b-9062-4259-8c3e-6e25e51adabd" xsi:nil="true"/>
    <Verteiler xmlns="1ad8c04b-9062-4259-8c3e-6e25e51ada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6A72BD83980468C28594B5E21713C" ma:contentTypeVersion="27" ma:contentTypeDescription="Ein neues Dokument erstellen." ma:contentTypeScope="" ma:versionID="bd5e182d2b5e0c9b3db4d2ef42ea3fea">
  <xsd:schema xmlns:xsd="http://www.w3.org/2001/XMLSchema" xmlns:xs="http://www.w3.org/2001/XMLSchema" xmlns:p="http://schemas.microsoft.com/office/2006/metadata/properties" xmlns:ns2="1abdbb08-581c-4149-b7a2-5d9774038333" xmlns:ns3="1ad8c04b-9062-4259-8c3e-6e25e51adabd" targetNamespace="http://schemas.microsoft.com/office/2006/metadata/properties" ma:root="true" ma:fieldsID="8dc13ff24bcbbecceb63eff23e47ce8e" ns2:_="" ns3:_="">
    <xsd:import namespace="1abdbb08-581c-4149-b7a2-5d9774038333"/>
    <xsd:import namespace="1ad8c04b-9062-4259-8c3e-6e25e51ada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Aktuell_x003f_Ja_x002f_Nein" minOccurs="0"/>
                <xsd:element ref="ns3:DatumPr_x00fc_fung_x002f_K_x00fc_rzel" minOccurs="0"/>
                <xsd:element ref="ns3:Bearbeiter" minOccurs="0"/>
                <xsd:element ref="ns3:Verteiler" minOccurs="0"/>
                <xsd:element ref="ns3:Begr_x00fc_ndung_x002f_Hinweis" minOccurs="0"/>
                <xsd:element ref="ns3:Freigabedatum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bb08-581c-4149-b7a2-5d97740383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0f9cf3-09ad-461a-bdfa-2931e2af560d}" ma:internalName="TaxCatchAll" ma:showField="CatchAllData" ma:web="1abdbb08-581c-4149-b7a2-5d9774038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8c04b-9062-4259-8c3e-6e25e51ad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4a287f9-5c96-4f30-99b1-f0955c8b2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uell_x003f_Ja_x002f_Nein" ma:index="25" nillable="true" ma:displayName="Aktuell? Ja / Nein" ma:format="Dropdown" ma:internalName="Aktuell_x003f_Ja_x002f_Nein">
      <xsd:simpleType>
        <xsd:restriction base="dms:Text">
          <xsd:maxLength value="255"/>
        </xsd:restriction>
      </xsd:simpleType>
    </xsd:element>
    <xsd:element name="DatumPr_x00fc_fung_x002f_K_x00fc_rzel" ma:index="26" nillable="true" ma:displayName="Datum Prüfung / Kürzel" ma:format="Dropdown" ma:internalName="DatumPr_x00fc_fung_x002f_K_x00fc_rzel">
      <xsd:simpleType>
        <xsd:restriction base="dms:Text">
          <xsd:maxLength value="255"/>
        </xsd:restriction>
      </xsd:simpleType>
    </xsd:element>
    <xsd:element name="Bearbeiter" ma:index="27" nillable="true" ma:displayName="Bearbeiter_in" ma:format="Dropdown" ma:list="UserInfo" ma:SharePointGroup="0" ma:internalName="Bearbe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teiler" ma:index="28" nillable="true" ma:displayName="Verteiler" ma:description="Gibt an, wo die Dokumente publiziert und im Fall einer Freigabe ersetzt werden" ma:format="Dropdown" ma:internalName="Verteiler">
      <xsd:simpleType>
        <xsd:restriction base="dms:Text">
          <xsd:maxLength value="255"/>
        </xsd:restriction>
      </xsd:simpleType>
    </xsd:element>
    <xsd:element name="Begr_x00fc_ndung_x002f_Hinweis" ma:index="29" nillable="true" ma:displayName="Begründung / Hinweis" ma:format="Dropdown" ma:internalName="Begr_x00fc_ndung_x002f_Hinweis">
      <xsd:simpleType>
        <xsd:restriction base="dms:Note">
          <xsd:maxLength value="255"/>
        </xsd:restriction>
      </xsd:simpleType>
    </xsd:element>
    <xsd:element name="Freigabedatum" ma:index="30" nillable="true" ma:displayName="Freigabedatum" ma:format="DateOnly" ma:internalName="Freigabedatum">
      <xsd:simpleType>
        <xsd:restriction base="dms:DateTim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 standalone="no"?><ExtendXML8 xmlns="ARTATEM ExtendXML 8">
<Societe>
    <Collectivité></Collectivité>
    <LaFiliale></LaFiliale>
    <Secteur></Secteur>
    <SousTraitant></SousTraitant>
    <Partenaire></Partenaire>
    <Autre1></Autre1>
    <Autre2></Autre2>
    <Autre3></Autre3>
</Societe>
<Rapport>
  <Document>
    <Titre></Titre>
     <SousTitre></SousTitre>
     <Projet></Projet>
      <Description></Description>
      <Etude></Etude>
      <Affaire></Affaire>
      <Objet></Objet>
      <Confidentialite></Confidentialite>
    </Document>
    <Contact>
      <NomClient></NomClient>
      <ResponsableClient></ResponsableClient>
      <Redacteur></Redacteur>
      <Approbateur></Approbateur>
      <NomContact></NomContact>
    </Contact>
   <Date>
     <FullDate></FullDate>
     <DatePublication></DatePublication>
     <DateDiffusion></DateDiffusion>
      <DateRevision></DateRevision>
     <Jour></Jour>
     <Mois></Mois>
     <Annee></Annee>
    </Date>
  <Images>
   <Logo1></Logo1>
   <LogoClient1></LogoClient1>
   <LogoClient2></LogoClient2>
   <LogoClient3></LogoClient3>
   <LogoPartner1></LogoPartner1>
   <LogoPartner2></LogoPartner2>
   <LogoPartner3></LogoPartner3>
   <LogoPartner4></LogoPartner4>
</Images>
</Rapport>
 <Diffusion>
    <Nunero></Nunero>
    <NuneroVersion></NuneroVersion>
    <Restriction></Restriction>
  </Diffusion>
  <Cr>
    <ObjetCr></ObjetCr>
    <NatureReunionCR></NatureReunionCR>
    <DateReunionCr></DateReunionCr>
    <DateEditionCr></DateEditionCr>
    <DatePublicationCr></DatePublicationCr>
    <RedacteurCr></RedacteurCr>
    <ReferenceCr></ReferenceCr>
  </Cr>
    <Juridique>
     <Societe></Societe>
     <SousTitre></SousTitre>
     <Projet></Projet>
      <Description></Description>
      <Etude></Etude>
      <Affaire></Affaire>
      <Objet></Objet>
      <DateDoc></DateDoc>
      <Partie1></Partie1>
      <Partie2></Partie2>
      <Societe1></Societe1>
      <Societe2></Societe2>
    </Juridique>
    <Devises>
      <Devise1></Devise1>
      <Devise2></Devise2>
      <Devise2></Devise2>
    </Devises>
</ExtendXML8>
</file>

<file path=customXml/itemProps1.xml><?xml version="1.0" encoding="utf-8"?>
<ds:datastoreItem xmlns:ds="http://schemas.openxmlformats.org/officeDocument/2006/customXml" ds:itemID="{46E6DD06-F8C0-4CDB-AB66-711B4395FB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2692F-C4CC-481D-89FD-AA9E03D89E60}">
  <ds:schemaRefs>
    <ds:schemaRef ds:uri="http://schemas.microsoft.com/office/2006/metadata/properties"/>
    <ds:schemaRef ds:uri="http://schemas.microsoft.com/office/infopath/2007/PartnerControls"/>
    <ds:schemaRef ds:uri="1ad8c04b-9062-4259-8c3e-6e25e51adabd"/>
    <ds:schemaRef ds:uri="1abdbb08-581c-4149-b7a2-5d9774038333"/>
  </ds:schemaRefs>
</ds:datastoreItem>
</file>

<file path=customXml/itemProps3.xml><?xml version="1.0" encoding="utf-8"?>
<ds:datastoreItem xmlns:ds="http://schemas.openxmlformats.org/officeDocument/2006/customXml" ds:itemID="{DEC9C445-CFF1-4FEB-9B6C-BDCD0E4B1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dbb08-581c-4149-b7a2-5d9774038333"/>
    <ds:schemaRef ds:uri="1ad8c04b-9062-4259-8c3e-6e25e51ad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07C9A-5F3C-48F9-9723-2E95FEFD90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7366F2-ACBD-4039-8D1B-E40A13F6E4BE}">
  <ds:schemaRefs>
    <ds:schemaRef ds:uri="ARTATEM ExtendXML 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V_Merkblatt-notice%20d'information.dotx</Template>
  <TotalTime>0</TotalTime>
  <Pages>1</Pages>
  <Words>214</Words>
  <Characters>1267</Characters>
  <Application>Microsoft Office Word</Application>
  <DocSecurity>4</DocSecurity>
  <Lines>33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10" baseType="lpstr">
      <vt:lpstr/>
      <vt:lpstr/>
      <vt:lpstr>Überschrift 1</vt:lpstr>
      <vt:lpstr>    Überschrift 2</vt:lpstr>
      <vt:lpstr>        Überschrift 3</vt:lpstr>
      <vt:lpstr>Überschrift 1</vt:lpstr>
      <vt:lpstr>    Überschrift 2</vt:lpstr>
      <vt:lpstr>        Überschrift 3</vt:lpstr>
      <vt:lpstr>Tabelle</vt:lpstr>
      <vt:lpstr>    Tabelle TAB. TSM Standardtabelle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Lüthi</dc:creator>
  <cp:keywords/>
  <dc:description/>
  <cp:lastModifiedBy>Debora Lüthi</cp:lastModifiedBy>
  <cp:revision>25</cp:revision>
  <dcterms:created xsi:type="dcterms:W3CDTF">2026-04-10T15:11:00Z</dcterms:created>
  <dcterms:modified xsi:type="dcterms:W3CDTF">2026-04-21T14:06:00Z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0x010100F576A72BD83980468C28594B5E21713C</vt:lpwstr>
  </property>
  <property fmtid="{D5CDD505-2E9C-101B-9397-08002B2CF9AE}" pid="3" name="MediaServiceImageTags">
    <vt:lpwstr/>
  </property>
</Properties>
</file>